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1C" w:rsidRPr="00FA07C1" w:rsidRDefault="007E3C1C" w:rsidP="00FA07C1">
      <w:pPr>
        <w:pStyle w:val="NoSpacing"/>
        <w:jc w:val="center"/>
        <w:rPr>
          <w:rFonts w:ascii="Times New Roman" w:hAnsi="Times New Roman"/>
          <w:b/>
        </w:rPr>
      </w:pPr>
      <w:r w:rsidRPr="00FA07C1">
        <w:rPr>
          <w:rFonts w:ascii="Times New Roman" w:hAnsi="Times New Roman"/>
          <w:b/>
        </w:rPr>
        <w:t>Hackensack High School</w:t>
      </w:r>
    </w:p>
    <w:p w:rsidR="007E3C1C" w:rsidRPr="00FA07C1" w:rsidRDefault="007E3C1C" w:rsidP="00FA07C1">
      <w:pPr>
        <w:pStyle w:val="NoSpacing"/>
        <w:jc w:val="center"/>
        <w:rPr>
          <w:rFonts w:ascii="Times New Roman" w:hAnsi="Times New Roman"/>
          <w:b/>
        </w:rPr>
      </w:pPr>
      <w:r w:rsidRPr="00FA07C1">
        <w:rPr>
          <w:rFonts w:ascii="Times New Roman" w:hAnsi="Times New Roman"/>
          <w:b/>
        </w:rPr>
        <w:t>AP English Literature and Composition</w:t>
      </w:r>
    </w:p>
    <w:p w:rsidR="007E3C1C" w:rsidRPr="00FA07C1" w:rsidRDefault="007E3C1C" w:rsidP="00FA07C1">
      <w:pPr>
        <w:pStyle w:val="NoSpacing"/>
        <w:jc w:val="center"/>
        <w:rPr>
          <w:rFonts w:ascii="Times New Roman" w:hAnsi="Times New Roman"/>
          <w:b/>
        </w:rPr>
      </w:pPr>
      <w:r w:rsidRPr="00FA07C1">
        <w:rPr>
          <w:rFonts w:ascii="Times New Roman" w:hAnsi="Times New Roman"/>
          <w:b/>
        </w:rPr>
        <w:t>College/Career Fair Interview Sheet – Extra Credit</w:t>
      </w:r>
    </w:p>
    <w:p w:rsidR="007E3C1C" w:rsidRPr="00FA07C1" w:rsidRDefault="007E3C1C" w:rsidP="00FA07C1">
      <w:pPr>
        <w:pStyle w:val="NoSpacing"/>
        <w:rPr>
          <w:rFonts w:ascii="Times New Roman" w:hAnsi="Times New Roman"/>
        </w:rPr>
      </w:pPr>
    </w:p>
    <w:p w:rsidR="007E3C1C" w:rsidRPr="00FA07C1" w:rsidRDefault="007E3C1C" w:rsidP="00FA07C1">
      <w:pPr>
        <w:pStyle w:val="NoSpacing"/>
        <w:rPr>
          <w:rFonts w:ascii="Times New Roman" w:hAnsi="Times New Roman"/>
          <w:i/>
        </w:rPr>
      </w:pPr>
      <w:r w:rsidRPr="00FA07C1">
        <w:rPr>
          <w:rFonts w:ascii="Times New Roman" w:hAnsi="Times New Roman"/>
          <w:i/>
        </w:rPr>
        <w:t>Use this sheet to document the interview(s) you conduct with the college or career representative(s) at the College/Career Fair. The directions for documentation are:</w:t>
      </w:r>
    </w:p>
    <w:p w:rsidR="007E3C1C" w:rsidRPr="00FA07C1" w:rsidRDefault="007E3C1C" w:rsidP="00FA07C1">
      <w:pPr>
        <w:pStyle w:val="NoSpacing"/>
        <w:rPr>
          <w:rFonts w:ascii="Times New Roman" w:hAnsi="Times New Roman"/>
          <w:i/>
        </w:rPr>
      </w:pPr>
    </w:p>
    <w:p w:rsidR="007E3C1C" w:rsidRPr="00FA07C1" w:rsidRDefault="007E3C1C" w:rsidP="00FA07C1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A07C1">
        <w:rPr>
          <w:rFonts w:ascii="Times New Roman" w:hAnsi="Times New Roman"/>
        </w:rPr>
        <w:t>The Representative must affix his/her signature, stamp, or any other identification on this sheet.</w:t>
      </w:r>
    </w:p>
    <w:p w:rsidR="007E3C1C" w:rsidRPr="00FA07C1" w:rsidRDefault="007E3C1C" w:rsidP="00FA07C1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A07C1">
        <w:rPr>
          <w:rFonts w:ascii="Times New Roman" w:hAnsi="Times New Roman"/>
        </w:rPr>
        <w:t>All boxes (name, date, facts/information, signature) must be completed for credit.</w:t>
      </w:r>
    </w:p>
    <w:p w:rsidR="007E3C1C" w:rsidRPr="00FA07C1" w:rsidRDefault="007E3C1C" w:rsidP="00FA07C1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A07C1">
        <w:rPr>
          <w:rFonts w:ascii="Times New Roman" w:hAnsi="Times New Roman"/>
        </w:rPr>
        <w:t>You will be given ten (10) points of extra credit for each successful interview.</w:t>
      </w:r>
    </w:p>
    <w:p w:rsidR="007E3C1C" w:rsidRPr="00FA07C1" w:rsidRDefault="007E3C1C" w:rsidP="00FA07C1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A07C1">
        <w:rPr>
          <w:rFonts w:ascii="Times New Roman" w:hAnsi="Times New Roman"/>
        </w:rPr>
        <w:t xml:space="preserve">You may receive a </w:t>
      </w:r>
      <w:r w:rsidRPr="00FA07C1">
        <w:rPr>
          <w:rFonts w:ascii="Times New Roman" w:hAnsi="Times New Roman"/>
          <w:b/>
        </w:rPr>
        <w:t>maximum</w:t>
      </w:r>
      <w:r w:rsidRPr="00FA07C1">
        <w:rPr>
          <w:rFonts w:ascii="Times New Roman" w:hAnsi="Times New Roman"/>
        </w:rPr>
        <w:t xml:space="preserve"> of fifty (50) points per student.</w:t>
      </w:r>
    </w:p>
    <w:p w:rsidR="007E3C1C" w:rsidRPr="00FA07C1" w:rsidRDefault="007E3C1C" w:rsidP="00FA07C1">
      <w:pPr>
        <w:pStyle w:val="NoSpacing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1440"/>
        <w:gridCol w:w="4140"/>
        <w:gridCol w:w="2070"/>
      </w:tblGrid>
      <w:tr w:rsidR="007E3C1C" w:rsidRPr="00907F36" w:rsidTr="00907F36">
        <w:tc>
          <w:tcPr>
            <w:tcW w:w="1638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  <w:b/>
              </w:rPr>
            </w:pPr>
            <w:r w:rsidRPr="00907F36">
              <w:rPr>
                <w:rFonts w:ascii="Times New Roman" w:hAnsi="Times New Roman"/>
                <w:b/>
              </w:rPr>
              <w:t>Name of Institution</w:t>
            </w:r>
          </w:p>
        </w:tc>
        <w:tc>
          <w:tcPr>
            <w:tcW w:w="14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  <w:b/>
              </w:rPr>
            </w:pPr>
            <w:r w:rsidRPr="00907F36">
              <w:rPr>
                <w:rFonts w:ascii="Times New Roman" w:hAnsi="Times New Roman"/>
                <w:b/>
              </w:rPr>
              <w:t>Date of Interview</w:t>
            </w:r>
          </w:p>
        </w:tc>
        <w:tc>
          <w:tcPr>
            <w:tcW w:w="41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  <w:b/>
              </w:rPr>
            </w:pPr>
            <w:r w:rsidRPr="00907F36">
              <w:rPr>
                <w:rFonts w:ascii="Times New Roman" w:hAnsi="Times New Roman"/>
                <w:b/>
              </w:rPr>
              <w:t>Two (2) Important Facts, Points, or Pieces of Information You Have Learned About This Institution</w:t>
            </w:r>
          </w:p>
        </w:tc>
        <w:tc>
          <w:tcPr>
            <w:tcW w:w="207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  <w:b/>
              </w:rPr>
            </w:pPr>
            <w:r w:rsidRPr="00907F36">
              <w:rPr>
                <w:rFonts w:ascii="Times New Roman" w:hAnsi="Times New Roman"/>
                <w:b/>
              </w:rPr>
              <w:t>Name or Stamp of Representative</w:t>
            </w:r>
          </w:p>
        </w:tc>
      </w:tr>
      <w:tr w:rsidR="007E3C1C" w:rsidRPr="00907F36" w:rsidTr="00907F36">
        <w:tc>
          <w:tcPr>
            <w:tcW w:w="1638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E3C1C" w:rsidRPr="00907F36" w:rsidTr="00907F36">
        <w:tc>
          <w:tcPr>
            <w:tcW w:w="1638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E3C1C" w:rsidRPr="00907F36" w:rsidTr="00907F36">
        <w:tc>
          <w:tcPr>
            <w:tcW w:w="1638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E3C1C" w:rsidRPr="00907F36" w:rsidTr="00907F36">
        <w:tc>
          <w:tcPr>
            <w:tcW w:w="1638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E3C1C" w:rsidRPr="00907F36" w:rsidTr="00907F36">
        <w:tc>
          <w:tcPr>
            <w:tcW w:w="1638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7E3C1C" w:rsidRPr="00907F36" w:rsidRDefault="007E3C1C" w:rsidP="00FA07C1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7E3C1C" w:rsidRPr="00FA07C1" w:rsidRDefault="007E3C1C" w:rsidP="00FA07C1">
      <w:pPr>
        <w:pStyle w:val="NoSpacing"/>
        <w:rPr>
          <w:rFonts w:ascii="Times New Roman" w:hAnsi="Times New Roman"/>
          <w:i/>
        </w:rPr>
      </w:pPr>
    </w:p>
    <w:sectPr w:rsidR="007E3C1C" w:rsidRPr="00FA07C1" w:rsidSect="009043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368F"/>
    <w:multiLevelType w:val="hybridMultilevel"/>
    <w:tmpl w:val="8354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7C1"/>
    <w:rsid w:val="004E567C"/>
    <w:rsid w:val="00502BDA"/>
    <w:rsid w:val="006326A9"/>
    <w:rsid w:val="007E3C1C"/>
    <w:rsid w:val="00814FB4"/>
    <w:rsid w:val="00904395"/>
    <w:rsid w:val="00907F36"/>
    <w:rsid w:val="00AB2CBB"/>
    <w:rsid w:val="00C94A2B"/>
    <w:rsid w:val="00F44231"/>
    <w:rsid w:val="00FA07C1"/>
    <w:rsid w:val="00FC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07C1"/>
  </w:style>
  <w:style w:type="table" w:styleId="TableGrid">
    <w:name w:val="Table Grid"/>
    <w:basedOn w:val="TableNormal"/>
    <w:uiPriority w:val="99"/>
    <w:rsid w:val="00FA07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124</Words>
  <Characters>711</Characters>
  <Application>Microsoft Office Outlook</Application>
  <DocSecurity>0</DocSecurity>
  <Lines>0</Lines>
  <Paragraphs>0</Paragraphs>
  <ScaleCrop>false</ScaleCrop>
  <Company>Hackensack BOE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Hackensack High School</dc:title>
  <dc:subject/>
  <dc:creator>HHSTVStudio</dc:creator>
  <cp:keywords/>
  <dc:description/>
  <cp:lastModifiedBy>Admin</cp:lastModifiedBy>
  <cp:revision>2</cp:revision>
  <dcterms:created xsi:type="dcterms:W3CDTF">2011-10-04T12:38:00Z</dcterms:created>
  <dcterms:modified xsi:type="dcterms:W3CDTF">2011-10-04T12:38:00Z</dcterms:modified>
</cp:coreProperties>
</file>