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50" w:rsidRPr="00C25371" w:rsidRDefault="005A0F50" w:rsidP="00C25371">
      <w:pPr>
        <w:rPr>
          <w:sz w:val="28"/>
          <w:szCs w:val="28"/>
        </w:rPr>
      </w:pPr>
      <w:bookmarkStart w:id="0" w:name="_GoBack"/>
      <w:bookmarkEnd w:id="0"/>
      <w:r w:rsidRPr="00C25371">
        <w:rPr>
          <w:sz w:val="28"/>
          <w:szCs w:val="28"/>
        </w:rPr>
        <w:t>Nombre:______________________________</w:t>
      </w:r>
      <w:r w:rsidRPr="00C25371">
        <w:rPr>
          <w:sz w:val="28"/>
          <w:szCs w:val="28"/>
        </w:rPr>
        <w:tab/>
        <w:t>Fecha:____________________</w:t>
      </w:r>
    </w:p>
    <w:p w:rsidR="005A0F50" w:rsidRPr="00840DA6" w:rsidRDefault="005A0F50" w:rsidP="00C25371">
      <w:pPr>
        <w:rPr>
          <w:sz w:val="28"/>
          <w:szCs w:val="28"/>
        </w:rPr>
      </w:pPr>
    </w:p>
    <w:p w:rsidR="005A0F50" w:rsidRPr="00840DA6" w:rsidRDefault="005A0F50" w:rsidP="00C25371">
      <w:pPr>
        <w:jc w:val="center"/>
        <w:rPr>
          <w:b/>
          <w:sz w:val="28"/>
          <w:szCs w:val="28"/>
        </w:rPr>
      </w:pPr>
      <w:r w:rsidRPr="00840DA6">
        <w:rPr>
          <w:b/>
          <w:sz w:val="28"/>
          <w:szCs w:val="28"/>
        </w:rPr>
        <w:t xml:space="preserve">Spanish Writing Rubric </w:t>
      </w:r>
    </w:p>
    <w:p w:rsidR="005A0F50" w:rsidRPr="00840DA6" w:rsidRDefault="005A0F50" w:rsidP="00C25371">
      <w:pPr>
        <w:jc w:val="center"/>
        <w:rPr>
          <w:sz w:val="28"/>
          <w:szCs w:val="28"/>
        </w:rPr>
      </w:pPr>
      <w:r w:rsidRPr="00840DA6">
        <w:rPr>
          <w:sz w:val="28"/>
          <w:szCs w:val="28"/>
        </w:rPr>
        <w:t>Level:  Emerging</w:t>
      </w:r>
    </w:p>
    <w:p w:rsidR="005A0F50" w:rsidRDefault="005A0F50" w:rsidP="00C25371">
      <w:pPr>
        <w:jc w:val="center"/>
        <w:rPr>
          <w:sz w:val="24"/>
          <w:szCs w:val="24"/>
        </w:rPr>
      </w:pPr>
      <w:r w:rsidRPr="004C182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Image result for writing clip art" style="width:59.25pt;height:72.75pt;visibility:visible">
            <v:imagedata r:id="rId4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7668"/>
      </w:tblGrid>
      <w:tr w:rsidR="005A0F50" w:rsidRPr="00BC51B0" w:rsidTr="00915A39">
        <w:tc>
          <w:tcPr>
            <w:tcW w:w="1908" w:type="dxa"/>
          </w:tcPr>
          <w:p w:rsidR="005A0F50" w:rsidRPr="00BC51B0" w:rsidRDefault="005A0F50" w:rsidP="00915A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A0F50" w:rsidRPr="00BC51B0" w:rsidRDefault="005A0F50" w:rsidP="00915A3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Score</w:t>
            </w:r>
          </w:p>
          <w:p w:rsidR="005A0F50" w:rsidRPr="00BC51B0" w:rsidRDefault="005A0F50" w:rsidP="00915A3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1</w:t>
            </w:r>
          </w:p>
          <w:p w:rsidR="005A0F50" w:rsidRPr="00BC51B0" w:rsidRDefault="005A0F50" w:rsidP="00915A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:rsidR="005A0F50" w:rsidRPr="00BC51B0" w:rsidRDefault="005A0F50" w:rsidP="00915A39">
            <w:pPr>
              <w:spacing w:after="0" w:line="240" w:lineRule="auto"/>
              <w:rPr>
                <w:sz w:val="28"/>
                <w:szCs w:val="28"/>
              </w:rPr>
            </w:pPr>
            <w:r w:rsidRPr="00BC51B0">
              <w:rPr>
                <w:sz w:val="28"/>
                <w:szCs w:val="28"/>
              </w:rPr>
              <w:t>No legible Spanish response</w:t>
            </w:r>
            <w:r>
              <w:rPr>
                <w:sz w:val="28"/>
                <w:szCs w:val="28"/>
              </w:rPr>
              <w:t>(s)</w:t>
            </w:r>
            <w:r w:rsidRPr="00BC51B0">
              <w:rPr>
                <w:sz w:val="28"/>
                <w:szCs w:val="28"/>
              </w:rPr>
              <w:t xml:space="preserve">. May be illegible or written in another language or a written response that does not relate to the prompt. </w:t>
            </w:r>
          </w:p>
        </w:tc>
      </w:tr>
      <w:tr w:rsidR="005A0F50" w:rsidRPr="00BC51B0" w:rsidTr="00915A39">
        <w:tc>
          <w:tcPr>
            <w:tcW w:w="1908" w:type="dxa"/>
          </w:tcPr>
          <w:p w:rsidR="005A0F50" w:rsidRPr="00BC51B0" w:rsidRDefault="005A0F50" w:rsidP="00915A3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Score</w:t>
            </w:r>
          </w:p>
          <w:p w:rsidR="005A0F50" w:rsidRPr="00BC51B0" w:rsidRDefault="005A0F50" w:rsidP="00915A3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2</w:t>
            </w:r>
          </w:p>
          <w:p w:rsidR="005A0F50" w:rsidRPr="00BC51B0" w:rsidRDefault="005A0F50" w:rsidP="00915A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A0F50" w:rsidRPr="00BC51B0" w:rsidRDefault="005A0F50" w:rsidP="00915A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:rsidR="005A0F50" w:rsidRPr="00BC51B0" w:rsidRDefault="005A0F50" w:rsidP="00915A3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Writes </w:t>
            </w:r>
            <w:r w:rsidRPr="00BC51B0">
              <w:rPr>
                <w:sz w:val="28"/>
                <w:szCs w:val="28"/>
              </w:rPr>
              <w:t>relevant and legible word</w:t>
            </w:r>
            <w:r>
              <w:rPr>
                <w:sz w:val="28"/>
                <w:szCs w:val="28"/>
              </w:rPr>
              <w:t xml:space="preserve">(s) </w:t>
            </w:r>
            <w:r w:rsidRPr="00BC51B0">
              <w:rPr>
                <w:sz w:val="28"/>
                <w:szCs w:val="28"/>
              </w:rPr>
              <w:t>in Spanish, bu</w:t>
            </w:r>
            <w:r>
              <w:rPr>
                <w:sz w:val="28"/>
                <w:szCs w:val="28"/>
              </w:rPr>
              <w:t>t does not complete the prompt</w:t>
            </w:r>
            <w:r w:rsidRPr="00BC51B0">
              <w:rPr>
                <w:sz w:val="28"/>
                <w:szCs w:val="28"/>
              </w:rPr>
              <w:t xml:space="preserve">. </w:t>
            </w:r>
          </w:p>
        </w:tc>
      </w:tr>
      <w:tr w:rsidR="005A0F50" w:rsidRPr="00BC51B0" w:rsidTr="00915A39">
        <w:tc>
          <w:tcPr>
            <w:tcW w:w="1908" w:type="dxa"/>
          </w:tcPr>
          <w:p w:rsidR="005A0F50" w:rsidRPr="00BC51B0" w:rsidRDefault="005A0F50" w:rsidP="00915A3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Score</w:t>
            </w:r>
          </w:p>
          <w:p w:rsidR="005A0F50" w:rsidRPr="00BC51B0" w:rsidRDefault="005A0F50" w:rsidP="00915A3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3</w:t>
            </w:r>
          </w:p>
          <w:p w:rsidR="005A0F50" w:rsidRPr="00BC51B0" w:rsidRDefault="005A0F50" w:rsidP="00915A3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:rsidR="005A0F50" w:rsidRPr="00BC51B0" w:rsidRDefault="005A0F50" w:rsidP="00915A3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Writes r</w:t>
            </w:r>
            <w:r w:rsidRPr="00BC51B0">
              <w:rPr>
                <w:sz w:val="28"/>
                <w:szCs w:val="28"/>
              </w:rPr>
              <w:t>elevant and legible clause</w:t>
            </w:r>
            <w:r>
              <w:rPr>
                <w:sz w:val="28"/>
                <w:szCs w:val="28"/>
              </w:rPr>
              <w:t>s or sentences in Spanish that complete the prompt</w:t>
            </w:r>
            <w:r w:rsidRPr="00BC51B0">
              <w:rPr>
                <w:sz w:val="28"/>
                <w:szCs w:val="28"/>
              </w:rPr>
              <w:t xml:space="preserve">, but with </w:t>
            </w:r>
            <w:r>
              <w:rPr>
                <w:sz w:val="28"/>
                <w:szCs w:val="28"/>
              </w:rPr>
              <w:t xml:space="preserve">some </w:t>
            </w:r>
            <w:r w:rsidRPr="00BC51B0">
              <w:rPr>
                <w:sz w:val="28"/>
                <w:szCs w:val="28"/>
              </w:rPr>
              <w:t xml:space="preserve">spelling and/or grammatical errors. </w:t>
            </w:r>
          </w:p>
        </w:tc>
      </w:tr>
      <w:tr w:rsidR="005A0F50" w:rsidRPr="00BC51B0" w:rsidTr="00915A39">
        <w:tc>
          <w:tcPr>
            <w:tcW w:w="1908" w:type="dxa"/>
          </w:tcPr>
          <w:p w:rsidR="005A0F50" w:rsidRPr="00BC51B0" w:rsidRDefault="005A0F50" w:rsidP="00915A3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Score</w:t>
            </w:r>
          </w:p>
          <w:p w:rsidR="005A0F50" w:rsidRPr="00BC51B0" w:rsidRDefault="005A0F50" w:rsidP="00915A3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4</w:t>
            </w:r>
          </w:p>
          <w:p w:rsidR="005A0F50" w:rsidRPr="00BC51B0" w:rsidRDefault="005A0F50" w:rsidP="00915A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:rsidR="005A0F50" w:rsidRPr="00BC51B0" w:rsidRDefault="005A0F50" w:rsidP="00915A3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Writes </w:t>
            </w:r>
            <w:r w:rsidRPr="00BC51B0">
              <w:rPr>
                <w:sz w:val="28"/>
                <w:szCs w:val="28"/>
              </w:rPr>
              <w:t xml:space="preserve">relevant and legible </w:t>
            </w:r>
            <w:r>
              <w:rPr>
                <w:sz w:val="28"/>
                <w:szCs w:val="28"/>
              </w:rPr>
              <w:t xml:space="preserve">sentences in Spanish that complete the prompt with mostly </w:t>
            </w:r>
            <w:r w:rsidRPr="00BC51B0">
              <w:rPr>
                <w:sz w:val="28"/>
                <w:szCs w:val="28"/>
              </w:rPr>
              <w:t>correct spelling and grammar.</w:t>
            </w:r>
          </w:p>
        </w:tc>
      </w:tr>
    </w:tbl>
    <w:p w:rsidR="005A0F50" w:rsidRDefault="005A0F50" w:rsidP="00C25371">
      <w:pPr>
        <w:rPr>
          <w:sz w:val="24"/>
          <w:szCs w:val="24"/>
        </w:rPr>
      </w:pPr>
    </w:p>
    <w:p w:rsidR="005A0F50" w:rsidRDefault="005A0F50" w:rsidP="00C25371">
      <w:pPr>
        <w:rPr>
          <w:sz w:val="28"/>
          <w:szCs w:val="28"/>
        </w:rPr>
      </w:pPr>
    </w:p>
    <w:p w:rsidR="005A0F50" w:rsidRPr="00C35390" w:rsidRDefault="005A0F50" w:rsidP="00C72385">
      <w:pPr>
        <w:rPr>
          <w:sz w:val="28"/>
          <w:szCs w:val="28"/>
          <w:lang w:val="es-CO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5390">
        <w:rPr>
          <w:sz w:val="28"/>
          <w:szCs w:val="28"/>
          <w:lang w:val="es-CO"/>
        </w:rPr>
        <w:t>4=</w:t>
      </w:r>
      <w:r>
        <w:rPr>
          <w:sz w:val="28"/>
          <w:szCs w:val="28"/>
        </w:rPr>
        <w:sym w:font="Wingdings" w:char="F0FC"/>
      </w:r>
      <w:r w:rsidRPr="00C35390">
        <w:rPr>
          <w:sz w:val="28"/>
          <w:szCs w:val="28"/>
          <w:lang w:val="es-CO"/>
        </w:rPr>
        <w:t>+</w:t>
      </w:r>
    </w:p>
    <w:p w:rsidR="005A0F50" w:rsidRPr="00C35390" w:rsidRDefault="005A0F50" w:rsidP="00C72385">
      <w:p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 w:rsidRPr="00C35390">
        <w:rPr>
          <w:sz w:val="28"/>
          <w:szCs w:val="28"/>
          <w:lang w:val="es-CO"/>
        </w:rPr>
        <w:t>3=</w:t>
      </w:r>
      <w:r>
        <w:rPr>
          <w:sz w:val="28"/>
          <w:szCs w:val="28"/>
        </w:rPr>
        <w:sym w:font="Wingdings" w:char="F0FC"/>
      </w:r>
    </w:p>
    <w:p w:rsidR="005A0F50" w:rsidRPr="00C35390" w:rsidRDefault="005A0F50" w:rsidP="00C72385">
      <w:p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 w:rsidRPr="00C35390">
        <w:rPr>
          <w:sz w:val="28"/>
          <w:szCs w:val="28"/>
          <w:lang w:val="es-CO"/>
        </w:rPr>
        <w:t>1</w:t>
      </w:r>
      <w:r>
        <w:rPr>
          <w:sz w:val="28"/>
          <w:szCs w:val="28"/>
          <w:lang w:val="es-CO"/>
        </w:rPr>
        <w:t>-2</w:t>
      </w:r>
      <w:r w:rsidRPr="00C35390">
        <w:rPr>
          <w:sz w:val="28"/>
          <w:szCs w:val="28"/>
          <w:lang w:val="es-CO"/>
        </w:rPr>
        <w:t>=</w:t>
      </w:r>
      <w:r>
        <w:rPr>
          <w:sz w:val="28"/>
          <w:szCs w:val="28"/>
        </w:rPr>
        <w:sym w:font="Wingdings" w:char="F0FC"/>
      </w:r>
      <w:r w:rsidRPr="00C35390">
        <w:rPr>
          <w:sz w:val="28"/>
          <w:szCs w:val="28"/>
          <w:lang w:val="es-CO"/>
        </w:rPr>
        <w:t>-</w:t>
      </w:r>
    </w:p>
    <w:p w:rsidR="005A0F50" w:rsidRPr="00C35390" w:rsidRDefault="005A0F50" w:rsidP="00C72385">
      <w:pPr>
        <w:rPr>
          <w:sz w:val="28"/>
          <w:szCs w:val="28"/>
          <w:lang w:val="es-CO"/>
        </w:rPr>
      </w:pPr>
    </w:p>
    <w:p w:rsidR="005A0F50" w:rsidRPr="00C35390" w:rsidRDefault="005A0F50" w:rsidP="00C25371">
      <w:pPr>
        <w:rPr>
          <w:sz w:val="28"/>
          <w:szCs w:val="28"/>
          <w:lang w:val="es-CO"/>
        </w:rPr>
      </w:pPr>
      <w:r w:rsidRPr="00C35390">
        <w:rPr>
          <w:b/>
          <w:sz w:val="28"/>
          <w:szCs w:val="28"/>
          <w:lang w:val="es-CO"/>
        </w:rPr>
        <w:t>My Score:___________________________</w:t>
      </w:r>
    </w:p>
    <w:p w:rsidR="005A0F50" w:rsidRPr="00C80C37" w:rsidRDefault="005A0F50" w:rsidP="00C25371">
      <w:pPr>
        <w:rPr>
          <w:sz w:val="28"/>
          <w:szCs w:val="28"/>
          <w:lang w:val="es-ES"/>
        </w:rPr>
      </w:pPr>
      <w:r w:rsidRPr="00C80C37">
        <w:rPr>
          <w:sz w:val="28"/>
          <w:szCs w:val="28"/>
          <w:lang w:val="es-ES"/>
        </w:rPr>
        <w:t>Nombre:</w:t>
      </w:r>
      <w:r>
        <w:rPr>
          <w:sz w:val="28"/>
          <w:szCs w:val="28"/>
          <w:lang w:val="es-ES"/>
        </w:rPr>
        <w:t>______________________________</w:t>
      </w:r>
      <w:r>
        <w:rPr>
          <w:sz w:val="28"/>
          <w:szCs w:val="28"/>
          <w:lang w:val="es-ES"/>
        </w:rPr>
        <w:tab/>
      </w:r>
      <w:r w:rsidRPr="00C80C37">
        <w:rPr>
          <w:sz w:val="28"/>
          <w:szCs w:val="28"/>
          <w:lang w:val="es-ES"/>
        </w:rPr>
        <w:t>Fecha:</w:t>
      </w:r>
      <w:r>
        <w:rPr>
          <w:sz w:val="28"/>
          <w:szCs w:val="28"/>
          <w:lang w:val="es-ES"/>
        </w:rPr>
        <w:t>____________________</w:t>
      </w:r>
    </w:p>
    <w:p w:rsidR="005A0F50" w:rsidRPr="00C80C37" w:rsidRDefault="005A0F50" w:rsidP="00C25371">
      <w:pPr>
        <w:rPr>
          <w:sz w:val="28"/>
          <w:szCs w:val="28"/>
          <w:lang w:val="es-ES"/>
        </w:rPr>
      </w:pPr>
    </w:p>
    <w:p w:rsidR="005A0F50" w:rsidRPr="005A3315" w:rsidRDefault="005A0F50" w:rsidP="00C25371">
      <w:pPr>
        <w:jc w:val="center"/>
        <w:rPr>
          <w:b/>
          <w:sz w:val="28"/>
          <w:szCs w:val="28"/>
          <w:lang w:val="es-CO"/>
        </w:rPr>
      </w:pPr>
      <w:r w:rsidRPr="005A3315">
        <w:rPr>
          <w:b/>
          <w:sz w:val="28"/>
          <w:szCs w:val="28"/>
          <w:lang w:val="es-CO"/>
        </w:rPr>
        <w:t>Rúbrica de Escritura</w:t>
      </w:r>
    </w:p>
    <w:p w:rsidR="005A0F50" w:rsidRPr="005A3315" w:rsidRDefault="005A0F50" w:rsidP="00C25371">
      <w:pPr>
        <w:jc w:val="center"/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Nivel:principiantes</w:t>
      </w:r>
    </w:p>
    <w:p w:rsidR="005A0F50" w:rsidRPr="00B03B94" w:rsidRDefault="005A0F50" w:rsidP="00C25371">
      <w:pPr>
        <w:jc w:val="center"/>
        <w:rPr>
          <w:sz w:val="24"/>
          <w:szCs w:val="24"/>
          <w:lang w:val="es-CO"/>
        </w:rPr>
      </w:pPr>
      <w:r w:rsidRPr="004C1824">
        <w:rPr>
          <w:noProof/>
        </w:rPr>
        <w:pict>
          <v:shape id="Picture 1" o:spid="_x0000_i1026" type="#_x0000_t75" alt="Image result for writing clip art" style="width:58.5pt;height:73.5pt;visibility:visible">
            <v:imagedata r:id="rId5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7668"/>
      </w:tblGrid>
      <w:tr w:rsidR="005A0F50" w:rsidRPr="00C35390" w:rsidTr="00915A39">
        <w:tc>
          <w:tcPr>
            <w:tcW w:w="1908" w:type="dxa"/>
          </w:tcPr>
          <w:p w:rsidR="005A0F50" w:rsidRPr="00B03B94" w:rsidRDefault="005A0F50" w:rsidP="00915A39">
            <w:pPr>
              <w:spacing w:after="0" w:line="240" w:lineRule="auto"/>
              <w:jc w:val="center"/>
              <w:rPr>
                <w:sz w:val="28"/>
                <w:szCs w:val="28"/>
                <w:lang w:val="es-CO"/>
              </w:rPr>
            </w:pPr>
          </w:p>
          <w:p w:rsidR="005A0F50" w:rsidRPr="00B03B94" w:rsidRDefault="005A0F50" w:rsidP="00915A3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s-CO"/>
              </w:rPr>
            </w:pPr>
            <w:r w:rsidRPr="00B03B94">
              <w:rPr>
                <w:b/>
                <w:sz w:val="28"/>
                <w:szCs w:val="28"/>
                <w:lang w:val="es-CO"/>
              </w:rPr>
              <w:t>Score</w:t>
            </w:r>
          </w:p>
          <w:p w:rsidR="005A0F50" w:rsidRPr="00B03B94" w:rsidRDefault="005A0F50" w:rsidP="00915A3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s-CO"/>
              </w:rPr>
            </w:pPr>
            <w:r w:rsidRPr="00B03B94">
              <w:rPr>
                <w:b/>
                <w:sz w:val="28"/>
                <w:szCs w:val="28"/>
                <w:lang w:val="es-CO"/>
              </w:rPr>
              <w:t>1</w:t>
            </w:r>
          </w:p>
          <w:p w:rsidR="005A0F50" w:rsidRPr="00B03B94" w:rsidRDefault="005A0F50" w:rsidP="00915A39">
            <w:pPr>
              <w:spacing w:after="0" w:line="240" w:lineRule="auto"/>
              <w:jc w:val="center"/>
              <w:rPr>
                <w:sz w:val="28"/>
                <w:szCs w:val="28"/>
                <w:lang w:val="es-CO"/>
              </w:rPr>
            </w:pPr>
          </w:p>
        </w:tc>
        <w:tc>
          <w:tcPr>
            <w:tcW w:w="7668" w:type="dxa"/>
          </w:tcPr>
          <w:p w:rsidR="005A0F50" w:rsidRDefault="005A0F50" w:rsidP="00915A39">
            <w:pPr>
              <w:spacing w:after="0" w:line="240" w:lineRule="auto"/>
              <w:rPr>
                <w:sz w:val="28"/>
                <w:szCs w:val="28"/>
                <w:lang w:val="es-CO"/>
              </w:rPr>
            </w:pPr>
          </w:p>
          <w:p w:rsidR="005A0F50" w:rsidRPr="00063116" w:rsidRDefault="005A0F50" w:rsidP="00915A39">
            <w:pPr>
              <w:spacing w:after="0" w:line="240" w:lineRule="auto"/>
              <w:rPr>
                <w:sz w:val="28"/>
                <w:szCs w:val="28"/>
                <w:lang w:val="es-CO"/>
              </w:rPr>
            </w:pPr>
            <w:r>
              <w:rPr>
                <w:sz w:val="28"/>
                <w:szCs w:val="28"/>
                <w:lang w:val="es-CO"/>
              </w:rPr>
              <w:t>La respuesta no es legible</w:t>
            </w:r>
            <w:r w:rsidRPr="005A3315">
              <w:rPr>
                <w:sz w:val="28"/>
                <w:szCs w:val="28"/>
                <w:lang w:val="es-CO"/>
              </w:rPr>
              <w:t xml:space="preserve">. </w:t>
            </w:r>
            <w:r>
              <w:rPr>
                <w:sz w:val="28"/>
                <w:szCs w:val="28"/>
                <w:lang w:val="es-CO"/>
              </w:rPr>
              <w:t>Puede ser ilegible o escrita</w:t>
            </w:r>
            <w:r w:rsidRPr="00063116">
              <w:rPr>
                <w:sz w:val="28"/>
                <w:szCs w:val="28"/>
                <w:lang w:val="es-CO"/>
              </w:rPr>
              <w:t xml:space="preserve"> en otro idioma</w:t>
            </w:r>
            <w:r>
              <w:rPr>
                <w:sz w:val="28"/>
                <w:szCs w:val="28"/>
                <w:lang w:val="es-CO"/>
              </w:rPr>
              <w:t>,</w:t>
            </w:r>
            <w:r w:rsidRPr="00063116">
              <w:rPr>
                <w:sz w:val="28"/>
                <w:szCs w:val="28"/>
                <w:lang w:val="es-CO"/>
              </w:rPr>
              <w:t xml:space="preserve"> o </w:t>
            </w:r>
            <w:r>
              <w:rPr>
                <w:sz w:val="28"/>
                <w:szCs w:val="28"/>
                <w:lang w:val="es-CO"/>
              </w:rPr>
              <w:t>la</w:t>
            </w:r>
            <w:r w:rsidRPr="00063116">
              <w:rPr>
                <w:sz w:val="28"/>
                <w:szCs w:val="28"/>
                <w:lang w:val="es-CO"/>
              </w:rPr>
              <w:t xml:space="preserve"> respuesta </w:t>
            </w:r>
            <w:r>
              <w:rPr>
                <w:sz w:val="28"/>
                <w:szCs w:val="28"/>
                <w:lang w:val="es-CO"/>
              </w:rPr>
              <w:t>escrita no se refiere a la pregunta.</w:t>
            </w:r>
          </w:p>
        </w:tc>
      </w:tr>
      <w:tr w:rsidR="005A0F50" w:rsidRPr="00C35390" w:rsidTr="00915A39">
        <w:tc>
          <w:tcPr>
            <w:tcW w:w="1908" w:type="dxa"/>
          </w:tcPr>
          <w:p w:rsidR="005A0F50" w:rsidRPr="00833A86" w:rsidRDefault="005A0F50" w:rsidP="00915A3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5A0F50" w:rsidRPr="00BC51B0" w:rsidRDefault="005A0F50" w:rsidP="00915A3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Score</w:t>
            </w:r>
          </w:p>
          <w:p w:rsidR="005A0F50" w:rsidRPr="00BC51B0" w:rsidRDefault="005A0F50" w:rsidP="00915A3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2</w:t>
            </w:r>
          </w:p>
          <w:p w:rsidR="005A0F50" w:rsidRPr="00BC51B0" w:rsidRDefault="005A0F50" w:rsidP="00915A3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:rsidR="005A0F50" w:rsidRDefault="005A0F50" w:rsidP="00915A39">
            <w:pPr>
              <w:spacing w:after="0" w:line="240" w:lineRule="auto"/>
              <w:rPr>
                <w:sz w:val="28"/>
                <w:szCs w:val="28"/>
                <w:lang w:val="es-CO"/>
              </w:rPr>
            </w:pPr>
          </w:p>
          <w:p w:rsidR="005A0F50" w:rsidRPr="00063116" w:rsidRDefault="005A0F50" w:rsidP="00915A39">
            <w:pPr>
              <w:spacing w:after="0" w:line="240" w:lineRule="auto"/>
              <w:rPr>
                <w:sz w:val="28"/>
                <w:szCs w:val="28"/>
                <w:lang w:val="es-CO"/>
              </w:rPr>
            </w:pPr>
            <w:r w:rsidRPr="00063116">
              <w:rPr>
                <w:sz w:val="28"/>
                <w:szCs w:val="28"/>
                <w:lang w:val="es-CO"/>
              </w:rPr>
              <w:t>Escribe una</w:t>
            </w:r>
            <w:r>
              <w:rPr>
                <w:sz w:val="28"/>
                <w:szCs w:val="28"/>
                <w:lang w:val="es-CO"/>
              </w:rPr>
              <w:t>(</w:t>
            </w:r>
            <w:r w:rsidRPr="00063116">
              <w:rPr>
                <w:sz w:val="28"/>
                <w:szCs w:val="28"/>
                <w:lang w:val="es-CO"/>
              </w:rPr>
              <w:t>s</w:t>
            </w:r>
            <w:r>
              <w:rPr>
                <w:sz w:val="28"/>
                <w:szCs w:val="28"/>
                <w:lang w:val="es-CO"/>
              </w:rPr>
              <w:t>)</w:t>
            </w:r>
            <w:r w:rsidRPr="00063116">
              <w:rPr>
                <w:sz w:val="28"/>
                <w:szCs w:val="28"/>
                <w:lang w:val="es-CO"/>
              </w:rPr>
              <w:t xml:space="preserve"> palabra(s) </w:t>
            </w:r>
            <w:r>
              <w:rPr>
                <w:sz w:val="28"/>
                <w:szCs w:val="28"/>
                <w:lang w:val="es-CO"/>
              </w:rPr>
              <w:t>pertine</w:t>
            </w:r>
            <w:r w:rsidRPr="00063116">
              <w:rPr>
                <w:sz w:val="28"/>
                <w:szCs w:val="28"/>
                <w:lang w:val="es-CO"/>
              </w:rPr>
              <w:t xml:space="preserve">nte(s) y legible(s) en español, pero no </w:t>
            </w:r>
            <w:r>
              <w:rPr>
                <w:sz w:val="28"/>
                <w:szCs w:val="28"/>
                <w:lang w:val="es-CO"/>
              </w:rPr>
              <w:t xml:space="preserve">da una respuesta </w:t>
            </w:r>
            <w:r w:rsidRPr="00063116">
              <w:rPr>
                <w:sz w:val="28"/>
                <w:szCs w:val="28"/>
                <w:lang w:val="es-CO"/>
              </w:rPr>
              <w:t xml:space="preserve">completa. </w:t>
            </w:r>
          </w:p>
        </w:tc>
      </w:tr>
      <w:tr w:rsidR="005A0F50" w:rsidRPr="00C35390" w:rsidTr="00915A39">
        <w:tc>
          <w:tcPr>
            <w:tcW w:w="1908" w:type="dxa"/>
          </w:tcPr>
          <w:p w:rsidR="005A0F50" w:rsidRPr="00BC51B0" w:rsidRDefault="005A0F50" w:rsidP="00915A3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Score</w:t>
            </w:r>
          </w:p>
          <w:p w:rsidR="005A0F50" w:rsidRPr="00BC51B0" w:rsidRDefault="005A0F50" w:rsidP="00915A3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3</w:t>
            </w:r>
          </w:p>
          <w:p w:rsidR="005A0F50" w:rsidRPr="00BC51B0" w:rsidRDefault="005A0F50" w:rsidP="00915A3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:rsidR="005A0F50" w:rsidRPr="00561869" w:rsidRDefault="005A0F50" w:rsidP="00915A39">
            <w:pPr>
              <w:spacing w:after="0" w:line="240" w:lineRule="auto"/>
              <w:rPr>
                <w:sz w:val="28"/>
                <w:szCs w:val="28"/>
                <w:lang w:val="es-CO"/>
              </w:rPr>
            </w:pPr>
            <w:r w:rsidRPr="00561869">
              <w:rPr>
                <w:sz w:val="28"/>
                <w:szCs w:val="28"/>
                <w:lang w:val="es-CO"/>
              </w:rPr>
              <w:t xml:space="preserve">Escribe cláusulas o frases </w:t>
            </w:r>
            <w:r>
              <w:rPr>
                <w:sz w:val="28"/>
                <w:szCs w:val="28"/>
                <w:lang w:val="es-CO"/>
              </w:rPr>
              <w:t>pertinen</w:t>
            </w:r>
            <w:r w:rsidRPr="00561869">
              <w:rPr>
                <w:sz w:val="28"/>
                <w:szCs w:val="28"/>
                <w:lang w:val="es-CO"/>
              </w:rPr>
              <w:t xml:space="preserve">tes y legibles en español que </w:t>
            </w:r>
            <w:r>
              <w:rPr>
                <w:sz w:val="28"/>
                <w:szCs w:val="28"/>
                <w:lang w:val="es-CO"/>
              </w:rPr>
              <w:t>responde</w:t>
            </w:r>
            <w:r w:rsidRPr="00561869">
              <w:rPr>
                <w:sz w:val="28"/>
                <w:szCs w:val="28"/>
                <w:lang w:val="es-CO"/>
              </w:rPr>
              <w:t xml:space="preserve">n la pregunta, </w:t>
            </w:r>
            <w:r>
              <w:rPr>
                <w:sz w:val="28"/>
                <w:szCs w:val="28"/>
                <w:lang w:val="es-CO"/>
              </w:rPr>
              <w:t>pero con algunos errores de ortografía y/</w:t>
            </w:r>
            <w:r w:rsidRPr="00561869">
              <w:rPr>
                <w:sz w:val="28"/>
                <w:szCs w:val="28"/>
                <w:lang w:val="es-CO"/>
              </w:rPr>
              <w:t>o errores gramaticales.</w:t>
            </w:r>
          </w:p>
        </w:tc>
      </w:tr>
      <w:tr w:rsidR="005A0F50" w:rsidRPr="00C35390" w:rsidTr="00915A39">
        <w:tc>
          <w:tcPr>
            <w:tcW w:w="1908" w:type="dxa"/>
          </w:tcPr>
          <w:p w:rsidR="005A0F50" w:rsidRPr="00BC51B0" w:rsidRDefault="005A0F50" w:rsidP="00915A3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Score</w:t>
            </w:r>
          </w:p>
          <w:p w:rsidR="005A0F50" w:rsidRPr="00BC51B0" w:rsidRDefault="005A0F50" w:rsidP="00915A3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4</w:t>
            </w:r>
          </w:p>
          <w:p w:rsidR="005A0F50" w:rsidRPr="00BC51B0" w:rsidRDefault="005A0F50" w:rsidP="00915A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:rsidR="005A0F50" w:rsidRPr="00561869" w:rsidRDefault="005A0F50" w:rsidP="00915A39">
            <w:pPr>
              <w:spacing w:after="0" w:line="240" w:lineRule="auto"/>
              <w:rPr>
                <w:sz w:val="28"/>
                <w:szCs w:val="28"/>
                <w:lang w:val="es-CO"/>
              </w:rPr>
            </w:pPr>
            <w:r w:rsidRPr="00561869">
              <w:rPr>
                <w:sz w:val="28"/>
                <w:szCs w:val="28"/>
                <w:lang w:val="es-CO"/>
              </w:rPr>
              <w:t xml:space="preserve">Escribe oraciones pertinentes y legibles en </w:t>
            </w:r>
            <w:r>
              <w:rPr>
                <w:sz w:val="28"/>
                <w:szCs w:val="28"/>
                <w:lang w:val="es-CO"/>
              </w:rPr>
              <w:t>español que responden la pregunta</w:t>
            </w:r>
            <w:r w:rsidRPr="00561869">
              <w:rPr>
                <w:sz w:val="28"/>
                <w:szCs w:val="28"/>
                <w:lang w:val="es-CO"/>
              </w:rPr>
              <w:t xml:space="preserve"> con </w:t>
            </w:r>
            <w:r>
              <w:rPr>
                <w:sz w:val="28"/>
                <w:szCs w:val="28"/>
                <w:lang w:val="es-CO"/>
              </w:rPr>
              <w:t>buena</w:t>
            </w:r>
            <w:r w:rsidRPr="00561869">
              <w:rPr>
                <w:sz w:val="28"/>
                <w:szCs w:val="28"/>
                <w:lang w:val="es-CO"/>
              </w:rPr>
              <w:t xml:space="preserve"> ortografía y gramática correcta.</w:t>
            </w:r>
          </w:p>
        </w:tc>
      </w:tr>
    </w:tbl>
    <w:p w:rsidR="005A0F50" w:rsidRPr="00561869" w:rsidRDefault="005A0F50" w:rsidP="00C25371">
      <w:pPr>
        <w:rPr>
          <w:rFonts w:ascii="Times New Roman" w:hAnsi="Times New Roman"/>
          <w:sz w:val="28"/>
          <w:szCs w:val="28"/>
          <w:lang w:val="es-CO"/>
        </w:rPr>
      </w:pPr>
    </w:p>
    <w:p w:rsidR="005A0F50" w:rsidRPr="00C35390" w:rsidRDefault="005A0F50" w:rsidP="00C35390">
      <w:pPr>
        <w:rPr>
          <w:sz w:val="28"/>
          <w:szCs w:val="28"/>
          <w:lang w:val="es-CO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5390">
        <w:rPr>
          <w:sz w:val="28"/>
          <w:szCs w:val="28"/>
          <w:lang w:val="es-CO"/>
        </w:rPr>
        <w:t>4=</w:t>
      </w:r>
      <w:r>
        <w:rPr>
          <w:sz w:val="28"/>
          <w:szCs w:val="28"/>
        </w:rPr>
        <w:sym w:font="Wingdings" w:char="F0FC"/>
      </w:r>
      <w:r w:rsidRPr="00C35390">
        <w:rPr>
          <w:sz w:val="28"/>
          <w:szCs w:val="28"/>
          <w:lang w:val="es-CO"/>
        </w:rPr>
        <w:t>+</w:t>
      </w:r>
    </w:p>
    <w:p w:rsidR="005A0F50" w:rsidRPr="00C35390" w:rsidRDefault="005A0F50" w:rsidP="00C35390">
      <w:p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 w:rsidRPr="00C35390">
        <w:rPr>
          <w:sz w:val="28"/>
          <w:szCs w:val="28"/>
          <w:lang w:val="es-CO"/>
        </w:rPr>
        <w:t>3=</w:t>
      </w:r>
      <w:r>
        <w:rPr>
          <w:sz w:val="28"/>
          <w:szCs w:val="28"/>
        </w:rPr>
        <w:sym w:font="Wingdings" w:char="F0FC"/>
      </w:r>
    </w:p>
    <w:p w:rsidR="005A0F50" w:rsidRPr="00C35390" w:rsidRDefault="005A0F50" w:rsidP="00C35390">
      <w:p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</w:r>
      <w:r w:rsidRPr="00C35390">
        <w:rPr>
          <w:sz w:val="28"/>
          <w:szCs w:val="28"/>
          <w:lang w:val="es-CO"/>
        </w:rPr>
        <w:t>1</w:t>
      </w:r>
      <w:r>
        <w:rPr>
          <w:sz w:val="28"/>
          <w:szCs w:val="28"/>
          <w:lang w:val="es-CO"/>
        </w:rPr>
        <w:t>-2</w:t>
      </w:r>
      <w:r w:rsidRPr="00C35390">
        <w:rPr>
          <w:sz w:val="28"/>
          <w:szCs w:val="28"/>
          <w:lang w:val="es-CO"/>
        </w:rPr>
        <w:t>=</w:t>
      </w:r>
      <w:r>
        <w:rPr>
          <w:sz w:val="28"/>
          <w:szCs w:val="28"/>
        </w:rPr>
        <w:sym w:font="Wingdings" w:char="F0FC"/>
      </w:r>
      <w:r w:rsidRPr="00C35390">
        <w:rPr>
          <w:sz w:val="28"/>
          <w:szCs w:val="28"/>
          <w:lang w:val="es-CO"/>
        </w:rPr>
        <w:t>-</w:t>
      </w:r>
    </w:p>
    <w:p w:rsidR="005A0F50" w:rsidRPr="00561869" w:rsidRDefault="005A0F50" w:rsidP="00C25371">
      <w:pPr>
        <w:rPr>
          <w:rFonts w:ascii="Times New Roman" w:hAnsi="Times New Roman"/>
          <w:sz w:val="28"/>
          <w:szCs w:val="28"/>
          <w:lang w:val="es-CO"/>
        </w:rPr>
      </w:pPr>
    </w:p>
    <w:p w:rsidR="005A0F50" w:rsidRPr="00561869" w:rsidRDefault="005A0F50" w:rsidP="00C25371">
      <w:pPr>
        <w:rPr>
          <w:rFonts w:ascii="Times New Roman" w:hAnsi="Times New Roman"/>
          <w:sz w:val="28"/>
          <w:szCs w:val="28"/>
          <w:lang w:val="es-CO"/>
        </w:rPr>
      </w:pPr>
    </w:p>
    <w:p w:rsidR="005A0F50" w:rsidRPr="00C35390" w:rsidRDefault="005A0F50">
      <w:pPr>
        <w:rPr>
          <w:b/>
          <w:sz w:val="28"/>
          <w:szCs w:val="28"/>
          <w:lang w:val="es-ES"/>
        </w:rPr>
      </w:pPr>
      <w:r w:rsidRPr="00833A86">
        <w:rPr>
          <w:b/>
          <w:sz w:val="28"/>
          <w:szCs w:val="28"/>
          <w:lang w:val="es-ES"/>
        </w:rPr>
        <w:t>My Score:___________________________</w:t>
      </w:r>
    </w:p>
    <w:sectPr w:rsidR="005A0F50" w:rsidRPr="00C35390" w:rsidSect="00162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371"/>
    <w:rsid w:val="0000098B"/>
    <w:rsid w:val="00001073"/>
    <w:rsid w:val="00001487"/>
    <w:rsid w:val="0000156F"/>
    <w:rsid w:val="00002200"/>
    <w:rsid w:val="000034A7"/>
    <w:rsid w:val="000043A2"/>
    <w:rsid w:val="00004FCE"/>
    <w:rsid w:val="0000606F"/>
    <w:rsid w:val="00006CCD"/>
    <w:rsid w:val="00007EAA"/>
    <w:rsid w:val="00007F4E"/>
    <w:rsid w:val="00010DE7"/>
    <w:rsid w:val="000124F8"/>
    <w:rsid w:val="00012587"/>
    <w:rsid w:val="000146E6"/>
    <w:rsid w:val="00015BEF"/>
    <w:rsid w:val="00017271"/>
    <w:rsid w:val="00020837"/>
    <w:rsid w:val="00025976"/>
    <w:rsid w:val="00031AB4"/>
    <w:rsid w:val="0003589A"/>
    <w:rsid w:val="000373FC"/>
    <w:rsid w:val="00037C2B"/>
    <w:rsid w:val="0004250F"/>
    <w:rsid w:val="00043173"/>
    <w:rsid w:val="00043896"/>
    <w:rsid w:val="00043907"/>
    <w:rsid w:val="000465EA"/>
    <w:rsid w:val="00046F03"/>
    <w:rsid w:val="00047B81"/>
    <w:rsid w:val="0005326F"/>
    <w:rsid w:val="00055CC8"/>
    <w:rsid w:val="0005674F"/>
    <w:rsid w:val="000572B3"/>
    <w:rsid w:val="00060220"/>
    <w:rsid w:val="00061112"/>
    <w:rsid w:val="00061718"/>
    <w:rsid w:val="0006196A"/>
    <w:rsid w:val="00063116"/>
    <w:rsid w:val="0006414E"/>
    <w:rsid w:val="0006480C"/>
    <w:rsid w:val="00065EF6"/>
    <w:rsid w:val="000668F2"/>
    <w:rsid w:val="00067680"/>
    <w:rsid w:val="000707C7"/>
    <w:rsid w:val="00070AA7"/>
    <w:rsid w:val="00070F61"/>
    <w:rsid w:val="0007151E"/>
    <w:rsid w:val="00071EFE"/>
    <w:rsid w:val="000731A2"/>
    <w:rsid w:val="00074A93"/>
    <w:rsid w:val="00075E98"/>
    <w:rsid w:val="00076E51"/>
    <w:rsid w:val="000773E7"/>
    <w:rsid w:val="00080A4A"/>
    <w:rsid w:val="00080D6B"/>
    <w:rsid w:val="00081764"/>
    <w:rsid w:val="00082198"/>
    <w:rsid w:val="0008474C"/>
    <w:rsid w:val="00084C6B"/>
    <w:rsid w:val="000853C0"/>
    <w:rsid w:val="00085E6E"/>
    <w:rsid w:val="000868F7"/>
    <w:rsid w:val="00087DE7"/>
    <w:rsid w:val="000935BC"/>
    <w:rsid w:val="00093CAF"/>
    <w:rsid w:val="00094FF3"/>
    <w:rsid w:val="00095A95"/>
    <w:rsid w:val="00096130"/>
    <w:rsid w:val="00096DDF"/>
    <w:rsid w:val="000A00A4"/>
    <w:rsid w:val="000A0C15"/>
    <w:rsid w:val="000A0DCB"/>
    <w:rsid w:val="000A271B"/>
    <w:rsid w:val="000A2A28"/>
    <w:rsid w:val="000A2CFA"/>
    <w:rsid w:val="000A4B43"/>
    <w:rsid w:val="000A4D27"/>
    <w:rsid w:val="000A6CC9"/>
    <w:rsid w:val="000B1F27"/>
    <w:rsid w:val="000B2C3A"/>
    <w:rsid w:val="000C087A"/>
    <w:rsid w:val="000C1C71"/>
    <w:rsid w:val="000C2BED"/>
    <w:rsid w:val="000C3B2F"/>
    <w:rsid w:val="000C5E0A"/>
    <w:rsid w:val="000D32B2"/>
    <w:rsid w:val="000D349F"/>
    <w:rsid w:val="000D5201"/>
    <w:rsid w:val="000D5C82"/>
    <w:rsid w:val="000D60FD"/>
    <w:rsid w:val="000D7380"/>
    <w:rsid w:val="000E0259"/>
    <w:rsid w:val="000E027B"/>
    <w:rsid w:val="000E18A0"/>
    <w:rsid w:val="000E2A97"/>
    <w:rsid w:val="000E3EC7"/>
    <w:rsid w:val="000E4359"/>
    <w:rsid w:val="000E4487"/>
    <w:rsid w:val="000E44D3"/>
    <w:rsid w:val="000E453F"/>
    <w:rsid w:val="000E60D0"/>
    <w:rsid w:val="000E6707"/>
    <w:rsid w:val="000E6B92"/>
    <w:rsid w:val="000F0577"/>
    <w:rsid w:val="000F078A"/>
    <w:rsid w:val="000F2893"/>
    <w:rsid w:val="000F38EA"/>
    <w:rsid w:val="000F44F1"/>
    <w:rsid w:val="000F4E49"/>
    <w:rsid w:val="000F67E3"/>
    <w:rsid w:val="000F6ACC"/>
    <w:rsid w:val="000F6F7B"/>
    <w:rsid w:val="0010036C"/>
    <w:rsid w:val="0010087C"/>
    <w:rsid w:val="001017C8"/>
    <w:rsid w:val="001020F7"/>
    <w:rsid w:val="0010290C"/>
    <w:rsid w:val="0010306D"/>
    <w:rsid w:val="001036D5"/>
    <w:rsid w:val="001037C3"/>
    <w:rsid w:val="001047CC"/>
    <w:rsid w:val="00104C63"/>
    <w:rsid w:val="00104D43"/>
    <w:rsid w:val="00111E51"/>
    <w:rsid w:val="00116C21"/>
    <w:rsid w:val="00116EB8"/>
    <w:rsid w:val="00120934"/>
    <w:rsid w:val="00120FD8"/>
    <w:rsid w:val="00123D0B"/>
    <w:rsid w:val="00124E9F"/>
    <w:rsid w:val="00125115"/>
    <w:rsid w:val="001261DF"/>
    <w:rsid w:val="00126F41"/>
    <w:rsid w:val="00126F86"/>
    <w:rsid w:val="00127111"/>
    <w:rsid w:val="00130494"/>
    <w:rsid w:val="00130C8E"/>
    <w:rsid w:val="001336AA"/>
    <w:rsid w:val="00133961"/>
    <w:rsid w:val="00134969"/>
    <w:rsid w:val="00135710"/>
    <w:rsid w:val="001362A6"/>
    <w:rsid w:val="00136F13"/>
    <w:rsid w:val="00140641"/>
    <w:rsid w:val="00141F87"/>
    <w:rsid w:val="001437DC"/>
    <w:rsid w:val="001458E5"/>
    <w:rsid w:val="00146255"/>
    <w:rsid w:val="00146B07"/>
    <w:rsid w:val="001472A7"/>
    <w:rsid w:val="00147D49"/>
    <w:rsid w:val="0015145C"/>
    <w:rsid w:val="0015199A"/>
    <w:rsid w:val="0015264C"/>
    <w:rsid w:val="00152766"/>
    <w:rsid w:val="001548AC"/>
    <w:rsid w:val="00154F45"/>
    <w:rsid w:val="0015519D"/>
    <w:rsid w:val="00156E20"/>
    <w:rsid w:val="0016140A"/>
    <w:rsid w:val="00162121"/>
    <w:rsid w:val="00162AF2"/>
    <w:rsid w:val="00163F86"/>
    <w:rsid w:val="001643E0"/>
    <w:rsid w:val="00164853"/>
    <w:rsid w:val="00164E6E"/>
    <w:rsid w:val="00165000"/>
    <w:rsid w:val="001667E3"/>
    <w:rsid w:val="001669FC"/>
    <w:rsid w:val="001713BF"/>
    <w:rsid w:val="001721AC"/>
    <w:rsid w:val="0017327D"/>
    <w:rsid w:val="001746AE"/>
    <w:rsid w:val="00174BE1"/>
    <w:rsid w:val="00175794"/>
    <w:rsid w:val="001757A1"/>
    <w:rsid w:val="00175BA4"/>
    <w:rsid w:val="00181E6A"/>
    <w:rsid w:val="00185C08"/>
    <w:rsid w:val="00187017"/>
    <w:rsid w:val="0019002A"/>
    <w:rsid w:val="001908F5"/>
    <w:rsid w:val="00192174"/>
    <w:rsid w:val="001929D2"/>
    <w:rsid w:val="00193F7D"/>
    <w:rsid w:val="00195D85"/>
    <w:rsid w:val="00196DF7"/>
    <w:rsid w:val="00197B46"/>
    <w:rsid w:val="00197F10"/>
    <w:rsid w:val="001A0378"/>
    <w:rsid w:val="001A156D"/>
    <w:rsid w:val="001A1A9B"/>
    <w:rsid w:val="001A1F11"/>
    <w:rsid w:val="001A2156"/>
    <w:rsid w:val="001A3D92"/>
    <w:rsid w:val="001B1773"/>
    <w:rsid w:val="001B24C4"/>
    <w:rsid w:val="001B3415"/>
    <w:rsid w:val="001B380D"/>
    <w:rsid w:val="001B6934"/>
    <w:rsid w:val="001B6A53"/>
    <w:rsid w:val="001B76F0"/>
    <w:rsid w:val="001B7FF5"/>
    <w:rsid w:val="001C1E46"/>
    <w:rsid w:val="001C1E94"/>
    <w:rsid w:val="001C1F93"/>
    <w:rsid w:val="001C34B5"/>
    <w:rsid w:val="001C3D81"/>
    <w:rsid w:val="001C3F44"/>
    <w:rsid w:val="001C655F"/>
    <w:rsid w:val="001C77D7"/>
    <w:rsid w:val="001E0512"/>
    <w:rsid w:val="001E19A4"/>
    <w:rsid w:val="001E214D"/>
    <w:rsid w:val="001E2563"/>
    <w:rsid w:val="001E49D8"/>
    <w:rsid w:val="001E61E5"/>
    <w:rsid w:val="001F01F3"/>
    <w:rsid w:val="001F0FF6"/>
    <w:rsid w:val="001F480E"/>
    <w:rsid w:val="001F4900"/>
    <w:rsid w:val="001F527F"/>
    <w:rsid w:val="001F6EC8"/>
    <w:rsid w:val="001F7258"/>
    <w:rsid w:val="0020017B"/>
    <w:rsid w:val="002058BD"/>
    <w:rsid w:val="00205F9C"/>
    <w:rsid w:val="002069E2"/>
    <w:rsid w:val="002111F4"/>
    <w:rsid w:val="0021129B"/>
    <w:rsid w:val="00211512"/>
    <w:rsid w:val="00213B59"/>
    <w:rsid w:val="0021537F"/>
    <w:rsid w:val="002164DD"/>
    <w:rsid w:val="00216955"/>
    <w:rsid w:val="002216CC"/>
    <w:rsid w:val="00223D6E"/>
    <w:rsid w:val="002242C4"/>
    <w:rsid w:val="00224953"/>
    <w:rsid w:val="0022623D"/>
    <w:rsid w:val="00227CE0"/>
    <w:rsid w:val="00230BEA"/>
    <w:rsid w:val="00230CF7"/>
    <w:rsid w:val="00232246"/>
    <w:rsid w:val="00233309"/>
    <w:rsid w:val="00233842"/>
    <w:rsid w:val="00233CE3"/>
    <w:rsid w:val="00233DAD"/>
    <w:rsid w:val="002344FD"/>
    <w:rsid w:val="00235BAB"/>
    <w:rsid w:val="002365F7"/>
    <w:rsid w:val="00240EA8"/>
    <w:rsid w:val="002411F0"/>
    <w:rsid w:val="002412BB"/>
    <w:rsid w:val="002419C7"/>
    <w:rsid w:val="0024276E"/>
    <w:rsid w:val="002451C0"/>
    <w:rsid w:val="00245FA6"/>
    <w:rsid w:val="002465DB"/>
    <w:rsid w:val="00246AD2"/>
    <w:rsid w:val="00246B06"/>
    <w:rsid w:val="002477B2"/>
    <w:rsid w:val="00250C56"/>
    <w:rsid w:val="00251F1A"/>
    <w:rsid w:val="0025282D"/>
    <w:rsid w:val="00253A59"/>
    <w:rsid w:val="00254AFF"/>
    <w:rsid w:val="0025516A"/>
    <w:rsid w:val="00255EDA"/>
    <w:rsid w:val="00256F28"/>
    <w:rsid w:val="00256FA6"/>
    <w:rsid w:val="002575E5"/>
    <w:rsid w:val="0025760A"/>
    <w:rsid w:val="00260733"/>
    <w:rsid w:val="0026201B"/>
    <w:rsid w:val="00264A97"/>
    <w:rsid w:val="0026558A"/>
    <w:rsid w:val="002732BA"/>
    <w:rsid w:val="00273770"/>
    <w:rsid w:val="00273B54"/>
    <w:rsid w:val="00275D7C"/>
    <w:rsid w:val="002773D3"/>
    <w:rsid w:val="002801D4"/>
    <w:rsid w:val="0028182D"/>
    <w:rsid w:val="0028214F"/>
    <w:rsid w:val="00283C33"/>
    <w:rsid w:val="0028522F"/>
    <w:rsid w:val="00287A6E"/>
    <w:rsid w:val="00287B6B"/>
    <w:rsid w:val="00291715"/>
    <w:rsid w:val="00292B86"/>
    <w:rsid w:val="002932D8"/>
    <w:rsid w:val="002936F7"/>
    <w:rsid w:val="00293D17"/>
    <w:rsid w:val="00293E6F"/>
    <w:rsid w:val="002940C3"/>
    <w:rsid w:val="002A0F46"/>
    <w:rsid w:val="002A489A"/>
    <w:rsid w:val="002A4BAE"/>
    <w:rsid w:val="002A537E"/>
    <w:rsid w:val="002A5ABB"/>
    <w:rsid w:val="002A6C8E"/>
    <w:rsid w:val="002A7689"/>
    <w:rsid w:val="002B190D"/>
    <w:rsid w:val="002B2D0B"/>
    <w:rsid w:val="002B3484"/>
    <w:rsid w:val="002B3930"/>
    <w:rsid w:val="002B56EC"/>
    <w:rsid w:val="002B7690"/>
    <w:rsid w:val="002C09CD"/>
    <w:rsid w:val="002C1FD5"/>
    <w:rsid w:val="002C576B"/>
    <w:rsid w:val="002C7044"/>
    <w:rsid w:val="002C7067"/>
    <w:rsid w:val="002D0F78"/>
    <w:rsid w:val="002D1A05"/>
    <w:rsid w:val="002D245E"/>
    <w:rsid w:val="002D27A3"/>
    <w:rsid w:val="002D2ADD"/>
    <w:rsid w:val="002D304A"/>
    <w:rsid w:val="002D5392"/>
    <w:rsid w:val="002D6890"/>
    <w:rsid w:val="002D73FF"/>
    <w:rsid w:val="002D7492"/>
    <w:rsid w:val="002E1594"/>
    <w:rsid w:val="002E16AC"/>
    <w:rsid w:val="002E3891"/>
    <w:rsid w:val="002E390C"/>
    <w:rsid w:val="002E744B"/>
    <w:rsid w:val="002E7B67"/>
    <w:rsid w:val="002F0628"/>
    <w:rsid w:val="002F0E74"/>
    <w:rsid w:val="002F16FF"/>
    <w:rsid w:val="002F2BE2"/>
    <w:rsid w:val="002F2D61"/>
    <w:rsid w:val="002F32D4"/>
    <w:rsid w:val="002F7900"/>
    <w:rsid w:val="002F7DB7"/>
    <w:rsid w:val="00301C5D"/>
    <w:rsid w:val="003067F6"/>
    <w:rsid w:val="00307418"/>
    <w:rsid w:val="00307F9A"/>
    <w:rsid w:val="00312867"/>
    <w:rsid w:val="00312935"/>
    <w:rsid w:val="003139AF"/>
    <w:rsid w:val="00316508"/>
    <w:rsid w:val="00316F01"/>
    <w:rsid w:val="003171C3"/>
    <w:rsid w:val="003252D0"/>
    <w:rsid w:val="0032582F"/>
    <w:rsid w:val="00327A02"/>
    <w:rsid w:val="0033340D"/>
    <w:rsid w:val="00333B32"/>
    <w:rsid w:val="0033402E"/>
    <w:rsid w:val="00334CF8"/>
    <w:rsid w:val="00334FD8"/>
    <w:rsid w:val="00335024"/>
    <w:rsid w:val="00335C5B"/>
    <w:rsid w:val="0034216C"/>
    <w:rsid w:val="00343D22"/>
    <w:rsid w:val="00343FF7"/>
    <w:rsid w:val="003446F3"/>
    <w:rsid w:val="003470DF"/>
    <w:rsid w:val="003502AA"/>
    <w:rsid w:val="00351980"/>
    <w:rsid w:val="0035219D"/>
    <w:rsid w:val="00352D26"/>
    <w:rsid w:val="0035465B"/>
    <w:rsid w:val="003547A2"/>
    <w:rsid w:val="003553A7"/>
    <w:rsid w:val="00357FF2"/>
    <w:rsid w:val="00362C53"/>
    <w:rsid w:val="00362EB7"/>
    <w:rsid w:val="003630F8"/>
    <w:rsid w:val="00363865"/>
    <w:rsid w:val="00364A9E"/>
    <w:rsid w:val="00365392"/>
    <w:rsid w:val="0036716B"/>
    <w:rsid w:val="00370FD8"/>
    <w:rsid w:val="00372901"/>
    <w:rsid w:val="00373172"/>
    <w:rsid w:val="003816EA"/>
    <w:rsid w:val="00381E1F"/>
    <w:rsid w:val="00382F31"/>
    <w:rsid w:val="00384897"/>
    <w:rsid w:val="00384E7F"/>
    <w:rsid w:val="0038575E"/>
    <w:rsid w:val="003873F8"/>
    <w:rsid w:val="00387F0B"/>
    <w:rsid w:val="00390296"/>
    <w:rsid w:val="0039115C"/>
    <w:rsid w:val="0039235B"/>
    <w:rsid w:val="00394229"/>
    <w:rsid w:val="0039650E"/>
    <w:rsid w:val="00396F04"/>
    <w:rsid w:val="003A09FB"/>
    <w:rsid w:val="003A1EE3"/>
    <w:rsid w:val="003A25CE"/>
    <w:rsid w:val="003A27B4"/>
    <w:rsid w:val="003A66FD"/>
    <w:rsid w:val="003A7A8B"/>
    <w:rsid w:val="003A7CCA"/>
    <w:rsid w:val="003B0397"/>
    <w:rsid w:val="003B0D3F"/>
    <w:rsid w:val="003B364D"/>
    <w:rsid w:val="003B4818"/>
    <w:rsid w:val="003B5382"/>
    <w:rsid w:val="003B651E"/>
    <w:rsid w:val="003B718A"/>
    <w:rsid w:val="003B7B38"/>
    <w:rsid w:val="003C0803"/>
    <w:rsid w:val="003C0ED1"/>
    <w:rsid w:val="003C2919"/>
    <w:rsid w:val="003C6B97"/>
    <w:rsid w:val="003C7160"/>
    <w:rsid w:val="003D0BCF"/>
    <w:rsid w:val="003D178D"/>
    <w:rsid w:val="003D246A"/>
    <w:rsid w:val="003D2A88"/>
    <w:rsid w:val="003D58BD"/>
    <w:rsid w:val="003D64D5"/>
    <w:rsid w:val="003D6F55"/>
    <w:rsid w:val="003D732F"/>
    <w:rsid w:val="003E017D"/>
    <w:rsid w:val="003E1F27"/>
    <w:rsid w:val="003E2E24"/>
    <w:rsid w:val="003E34EF"/>
    <w:rsid w:val="003E7410"/>
    <w:rsid w:val="003E757A"/>
    <w:rsid w:val="003F0798"/>
    <w:rsid w:val="003F0AC9"/>
    <w:rsid w:val="003F1B5E"/>
    <w:rsid w:val="003F541E"/>
    <w:rsid w:val="00403AD7"/>
    <w:rsid w:val="004051EF"/>
    <w:rsid w:val="00405AA1"/>
    <w:rsid w:val="0041465C"/>
    <w:rsid w:val="00417298"/>
    <w:rsid w:val="00420188"/>
    <w:rsid w:val="00423ADF"/>
    <w:rsid w:val="00424461"/>
    <w:rsid w:val="00424926"/>
    <w:rsid w:val="004279B4"/>
    <w:rsid w:val="00432820"/>
    <w:rsid w:val="00432F5D"/>
    <w:rsid w:val="004343F5"/>
    <w:rsid w:val="0043572F"/>
    <w:rsid w:val="00436FBE"/>
    <w:rsid w:val="00441241"/>
    <w:rsid w:val="00444B0D"/>
    <w:rsid w:val="0044576A"/>
    <w:rsid w:val="00453A47"/>
    <w:rsid w:val="00453DC9"/>
    <w:rsid w:val="00461539"/>
    <w:rsid w:val="004622B8"/>
    <w:rsid w:val="00463B56"/>
    <w:rsid w:val="00463D3A"/>
    <w:rsid w:val="004705E5"/>
    <w:rsid w:val="00471FD0"/>
    <w:rsid w:val="00472B37"/>
    <w:rsid w:val="00475E94"/>
    <w:rsid w:val="00476DC1"/>
    <w:rsid w:val="00481029"/>
    <w:rsid w:val="00481439"/>
    <w:rsid w:val="0048171C"/>
    <w:rsid w:val="00481D52"/>
    <w:rsid w:val="004823F8"/>
    <w:rsid w:val="004835DE"/>
    <w:rsid w:val="00483F3C"/>
    <w:rsid w:val="004855B9"/>
    <w:rsid w:val="00485877"/>
    <w:rsid w:val="00485F15"/>
    <w:rsid w:val="00487477"/>
    <w:rsid w:val="00490F4A"/>
    <w:rsid w:val="004937C3"/>
    <w:rsid w:val="00493B9A"/>
    <w:rsid w:val="00494F15"/>
    <w:rsid w:val="00495527"/>
    <w:rsid w:val="004965C0"/>
    <w:rsid w:val="004A1739"/>
    <w:rsid w:val="004A1BD2"/>
    <w:rsid w:val="004A243A"/>
    <w:rsid w:val="004A3CBC"/>
    <w:rsid w:val="004A5A49"/>
    <w:rsid w:val="004A6A62"/>
    <w:rsid w:val="004A7024"/>
    <w:rsid w:val="004A7CDC"/>
    <w:rsid w:val="004B103D"/>
    <w:rsid w:val="004B4002"/>
    <w:rsid w:val="004B5938"/>
    <w:rsid w:val="004C1824"/>
    <w:rsid w:val="004C4036"/>
    <w:rsid w:val="004C483F"/>
    <w:rsid w:val="004C4988"/>
    <w:rsid w:val="004C5079"/>
    <w:rsid w:val="004D0DB3"/>
    <w:rsid w:val="004D2441"/>
    <w:rsid w:val="004D66B0"/>
    <w:rsid w:val="004D7B78"/>
    <w:rsid w:val="004E1D65"/>
    <w:rsid w:val="004E1D84"/>
    <w:rsid w:val="004E25BA"/>
    <w:rsid w:val="004E71F0"/>
    <w:rsid w:val="004F0921"/>
    <w:rsid w:val="004F128A"/>
    <w:rsid w:val="004F3D0F"/>
    <w:rsid w:val="004F6270"/>
    <w:rsid w:val="004F7944"/>
    <w:rsid w:val="00500C18"/>
    <w:rsid w:val="00500CD7"/>
    <w:rsid w:val="005025FF"/>
    <w:rsid w:val="00504FA4"/>
    <w:rsid w:val="00505FE9"/>
    <w:rsid w:val="00510995"/>
    <w:rsid w:val="00511E1F"/>
    <w:rsid w:val="00512907"/>
    <w:rsid w:val="00515CB6"/>
    <w:rsid w:val="00521B49"/>
    <w:rsid w:val="00522951"/>
    <w:rsid w:val="00523226"/>
    <w:rsid w:val="00524A7D"/>
    <w:rsid w:val="00525305"/>
    <w:rsid w:val="00526A09"/>
    <w:rsid w:val="00526CC9"/>
    <w:rsid w:val="00527972"/>
    <w:rsid w:val="00531285"/>
    <w:rsid w:val="00531525"/>
    <w:rsid w:val="00531633"/>
    <w:rsid w:val="00531C9B"/>
    <w:rsid w:val="005320C4"/>
    <w:rsid w:val="00533139"/>
    <w:rsid w:val="005332EF"/>
    <w:rsid w:val="005350FB"/>
    <w:rsid w:val="00535661"/>
    <w:rsid w:val="005404BC"/>
    <w:rsid w:val="005408BC"/>
    <w:rsid w:val="005421E4"/>
    <w:rsid w:val="00542E19"/>
    <w:rsid w:val="00543BC3"/>
    <w:rsid w:val="005446C5"/>
    <w:rsid w:val="00545AB8"/>
    <w:rsid w:val="00546E47"/>
    <w:rsid w:val="00550D3B"/>
    <w:rsid w:val="005515A4"/>
    <w:rsid w:val="005546A1"/>
    <w:rsid w:val="00554EAE"/>
    <w:rsid w:val="00555348"/>
    <w:rsid w:val="005559B6"/>
    <w:rsid w:val="00555C99"/>
    <w:rsid w:val="00556C55"/>
    <w:rsid w:val="00556F00"/>
    <w:rsid w:val="00557644"/>
    <w:rsid w:val="00561869"/>
    <w:rsid w:val="0056340F"/>
    <w:rsid w:val="005641A7"/>
    <w:rsid w:val="0056545B"/>
    <w:rsid w:val="0057218B"/>
    <w:rsid w:val="005770C4"/>
    <w:rsid w:val="00580937"/>
    <w:rsid w:val="00580A29"/>
    <w:rsid w:val="00581258"/>
    <w:rsid w:val="00581DC5"/>
    <w:rsid w:val="005823E9"/>
    <w:rsid w:val="00582F78"/>
    <w:rsid w:val="00582FD2"/>
    <w:rsid w:val="0058339D"/>
    <w:rsid w:val="00583B0C"/>
    <w:rsid w:val="00584572"/>
    <w:rsid w:val="005847BB"/>
    <w:rsid w:val="005865B1"/>
    <w:rsid w:val="0058757C"/>
    <w:rsid w:val="00590BF5"/>
    <w:rsid w:val="005925F4"/>
    <w:rsid w:val="00592D7E"/>
    <w:rsid w:val="00593583"/>
    <w:rsid w:val="00593B99"/>
    <w:rsid w:val="00594361"/>
    <w:rsid w:val="0059476A"/>
    <w:rsid w:val="005949FB"/>
    <w:rsid w:val="00594FE5"/>
    <w:rsid w:val="00595223"/>
    <w:rsid w:val="00596FF9"/>
    <w:rsid w:val="005A00D9"/>
    <w:rsid w:val="005A030A"/>
    <w:rsid w:val="005A0F50"/>
    <w:rsid w:val="005A3315"/>
    <w:rsid w:val="005A5C5A"/>
    <w:rsid w:val="005A62E2"/>
    <w:rsid w:val="005A675B"/>
    <w:rsid w:val="005A743B"/>
    <w:rsid w:val="005A7C30"/>
    <w:rsid w:val="005B1878"/>
    <w:rsid w:val="005B3F94"/>
    <w:rsid w:val="005B4A47"/>
    <w:rsid w:val="005B6F15"/>
    <w:rsid w:val="005B6F77"/>
    <w:rsid w:val="005C1ACD"/>
    <w:rsid w:val="005C2074"/>
    <w:rsid w:val="005C373B"/>
    <w:rsid w:val="005C452E"/>
    <w:rsid w:val="005C4D2C"/>
    <w:rsid w:val="005C6A73"/>
    <w:rsid w:val="005D0AF7"/>
    <w:rsid w:val="005D2273"/>
    <w:rsid w:val="005D29FC"/>
    <w:rsid w:val="005D3020"/>
    <w:rsid w:val="005D547E"/>
    <w:rsid w:val="005D562A"/>
    <w:rsid w:val="005D56AF"/>
    <w:rsid w:val="005D6ACA"/>
    <w:rsid w:val="005D7BBE"/>
    <w:rsid w:val="005D7D4D"/>
    <w:rsid w:val="005E326D"/>
    <w:rsid w:val="005E7B52"/>
    <w:rsid w:val="005F2303"/>
    <w:rsid w:val="005F3DAE"/>
    <w:rsid w:val="005F5522"/>
    <w:rsid w:val="005F653A"/>
    <w:rsid w:val="005F6EFE"/>
    <w:rsid w:val="006006D1"/>
    <w:rsid w:val="00601A3C"/>
    <w:rsid w:val="00601E7A"/>
    <w:rsid w:val="0060203F"/>
    <w:rsid w:val="00602485"/>
    <w:rsid w:val="006049FE"/>
    <w:rsid w:val="00606348"/>
    <w:rsid w:val="00606C4D"/>
    <w:rsid w:val="006073F8"/>
    <w:rsid w:val="00613BB8"/>
    <w:rsid w:val="00614DCE"/>
    <w:rsid w:val="00615D9A"/>
    <w:rsid w:val="00620779"/>
    <w:rsid w:val="006229B5"/>
    <w:rsid w:val="00623A24"/>
    <w:rsid w:val="00623B2A"/>
    <w:rsid w:val="0062574E"/>
    <w:rsid w:val="00626A44"/>
    <w:rsid w:val="00627C1D"/>
    <w:rsid w:val="006313E5"/>
    <w:rsid w:val="00632BC7"/>
    <w:rsid w:val="006353CC"/>
    <w:rsid w:val="00635FCB"/>
    <w:rsid w:val="0064103C"/>
    <w:rsid w:val="0064356C"/>
    <w:rsid w:val="00643D72"/>
    <w:rsid w:val="006451FC"/>
    <w:rsid w:val="0064755D"/>
    <w:rsid w:val="0064787A"/>
    <w:rsid w:val="00647C2D"/>
    <w:rsid w:val="00651735"/>
    <w:rsid w:val="00652143"/>
    <w:rsid w:val="006537EF"/>
    <w:rsid w:val="00654311"/>
    <w:rsid w:val="00655827"/>
    <w:rsid w:val="0065714E"/>
    <w:rsid w:val="00664618"/>
    <w:rsid w:val="0066571A"/>
    <w:rsid w:val="00665891"/>
    <w:rsid w:val="00665F1B"/>
    <w:rsid w:val="0066624C"/>
    <w:rsid w:val="006715A4"/>
    <w:rsid w:val="00671A16"/>
    <w:rsid w:val="006770D0"/>
    <w:rsid w:val="0068001B"/>
    <w:rsid w:val="00681BBF"/>
    <w:rsid w:val="00682D0A"/>
    <w:rsid w:val="00682F58"/>
    <w:rsid w:val="00683046"/>
    <w:rsid w:val="00683313"/>
    <w:rsid w:val="00683A09"/>
    <w:rsid w:val="00684F14"/>
    <w:rsid w:val="00685CE0"/>
    <w:rsid w:val="00687545"/>
    <w:rsid w:val="00690658"/>
    <w:rsid w:val="00691A6E"/>
    <w:rsid w:val="0069316D"/>
    <w:rsid w:val="00694B9F"/>
    <w:rsid w:val="00695F57"/>
    <w:rsid w:val="006A05A6"/>
    <w:rsid w:val="006A069C"/>
    <w:rsid w:val="006A12FE"/>
    <w:rsid w:val="006A1438"/>
    <w:rsid w:val="006A4940"/>
    <w:rsid w:val="006A555F"/>
    <w:rsid w:val="006A67FA"/>
    <w:rsid w:val="006B172C"/>
    <w:rsid w:val="006B23EA"/>
    <w:rsid w:val="006B47FF"/>
    <w:rsid w:val="006B4E73"/>
    <w:rsid w:val="006B6730"/>
    <w:rsid w:val="006B6E60"/>
    <w:rsid w:val="006C1076"/>
    <w:rsid w:val="006C23E3"/>
    <w:rsid w:val="006C2722"/>
    <w:rsid w:val="006C2F92"/>
    <w:rsid w:val="006C31C0"/>
    <w:rsid w:val="006C3592"/>
    <w:rsid w:val="006C510A"/>
    <w:rsid w:val="006C5679"/>
    <w:rsid w:val="006C62F8"/>
    <w:rsid w:val="006C7803"/>
    <w:rsid w:val="006C7F86"/>
    <w:rsid w:val="006D1597"/>
    <w:rsid w:val="006D18D3"/>
    <w:rsid w:val="006D29EB"/>
    <w:rsid w:val="006D3B7C"/>
    <w:rsid w:val="006D5C08"/>
    <w:rsid w:val="006D7350"/>
    <w:rsid w:val="006D7A9F"/>
    <w:rsid w:val="006E005D"/>
    <w:rsid w:val="006E20CE"/>
    <w:rsid w:val="006E3D35"/>
    <w:rsid w:val="006E5D80"/>
    <w:rsid w:val="006E60DB"/>
    <w:rsid w:val="006E60FA"/>
    <w:rsid w:val="006E6D6C"/>
    <w:rsid w:val="006E7ECE"/>
    <w:rsid w:val="006F2ECF"/>
    <w:rsid w:val="006F2FEE"/>
    <w:rsid w:val="0070013A"/>
    <w:rsid w:val="00700288"/>
    <w:rsid w:val="00700639"/>
    <w:rsid w:val="00702DF9"/>
    <w:rsid w:val="007034CB"/>
    <w:rsid w:val="00703D23"/>
    <w:rsid w:val="007041BD"/>
    <w:rsid w:val="0070520B"/>
    <w:rsid w:val="00705260"/>
    <w:rsid w:val="00705B21"/>
    <w:rsid w:val="0070632B"/>
    <w:rsid w:val="00710623"/>
    <w:rsid w:val="00710CDC"/>
    <w:rsid w:val="0071493F"/>
    <w:rsid w:val="00716A7F"/>
    <w:rsid w:val="007176C2"/>
    <w:rsid w:val="00722854"/>
    <w:rsid w:val="00722C3B"/>
    <w:rsid w:val="00723B1A"/>
    <w:rsid w:val="0072405E"/>
    <w:rsid w:val="00725141"/>
    <w:rsid w:val="0072550C"/>
    <w:rsid w:val="00727120"/>
    <w:rsid w:val="00727487"/>
    <w:rsid w:val="00727EC8"/>
    <w:rsid w:val="0073012E"/>
    <w:rsid w:val="007307D0"/>
    <w:rsid w:val="00731609"/>
    <w:rsid w:val="00731C2D"/>
    <w:rsid w:val="00731EF2"/>
    <w:rsid w:val="00732FBC"/>
    <w:rsid w:val="00735BC3"/>
    <w:rsid w:val="00735F33"/>
    <w:rsid w:val="007360D5"/>
    <w:rsid w:val="007372B5"/>
    <w:rsid w:val="007418C0"/>
    <w:rsid w:val="0074319F"/>
    <w:rsid w:val="007435C5"/>
    <w:rsid w:val="00747D0F"/>
    <w:rsid w:val="007511F7"/>
    <w:rsid w:val="0075437F"/>
    <w:rsid w:val="0075704D"/>
    <w:rsid w:val="00760751"/>
    <w:rsid w:val="00761467"/>
    <w:rsid w:val="0076615E"/>
    <w:rsid w:val="007706D4"/>
    <w:rsid w:val="00771C91"/>
    <w:rsid w:val="00771E38"/>
    <w:rsid w:val="00772401"/>
    <w:rsid w:val="00774113"/>
    <w:rsid w:val="007750FD"/>
    <w:rsid w:val="00776322"/>
    <w:rsid w:val="00776741"/>
    <w:rsid w:val="0078225F"/>
    <w:rsid w:val="00782381"/>
    <w:rsid w:val="00782648"/>
    <w:rsid w:val="0078611B"/>
    <w:rsid w:val="00786C44"/>
    <w:rsid w:val="00786D9C"/>
    <w:rsid w:val="00787BC3"/>
    <w:rsid w:val="00790AE0"/>
    <w:rsid w:val="00791C67"/>
    <w:rsid w:val="007924F8"/>
    <w:rsid w:val="0079446F"/>
    <w:rsid w:val="00794D74"/>
    <w:rsid w:val="00795572"/>
    <w:rsid w:val="00796C2A"/>
    <w:rsid w:val="007975E0"/>
    <w:rsid w:val="007A00E4"/>
    <w:rsid w:val="007A0E4D"/>
    <w:rsid w:val="007A1F72"/>
    <w:rsid w:val="007A40F5"/>
    <w:rsid w:val="007A4B19"/>
    <w:rsid w:val="007A4FFC"/>
    <w:rsid w:val="007A6BFC"/>
    <w:rsid w:val="007B06F4"/>
    <w:rsid w:val="007B075A"/>
    <w:rsid w:val="007B1115"/>
    <w:rsid w:val="007B3BA3"/>
    <w:rsid w:val="007B462F"/>
    <w:rsid w:val="007B57DC"/>
    <w:rsid w:val="007B683D"/>
    <w:rsid w:val="007C1525"/>
    <w:rsid w:val="007C5A6B"/>
    <w:rsid w:val="007D0010"/>
    <w:rsid w:val="007D26FA"/>
    <w:rsid w:val="007D32F1"/>
    <w:rsid w:val="007D336E"/>
    <w:rsid w:val="007D33DC"/>
    <w:rsid w:val="007D3F4C"/>
    <w:rsid w:val="007D4027"/>
    <w:rsid w:val="007D432E"/>
    <w:rsid w:val="007D44A6"/>
    <w:rsid w:val="007E09C1"/>
    <w:rsid w:val="007E100F"/>
    <w:rsid w:val="007E1C42"/>
    <w:rsid w:val="007E2204"/>
    <w:rsid w:val="007E5782"/>
    <w:rsid w:val="007E6850"/>
    <w:rsid w:val="007F016A"/>
    <w:rsid w:val="007F4EBE"/>
    <w:rsid w:val="007F5877"/>
    <w:rsid w:val="007F5EE4"/>
    <w:rsid w:val="007F7C4C"/>
    <w:rsid w:val="00801DF3"/>
    <w:rsid w:val="00804B33"/>
    <w:rsid w:val="00804BBE"/>
    <w:rsid w:val="00804C2A"/>
    <w:rsid w:val="00805D55"/>
    <w:rsid w:val="00806A79"/>
    <w:rsid w:val="00810119"/>
    <w:rsid w:val="00811778"/>
    <w:rsid w:val="00811805"/>
    <w:rsid w:val="008154B1"/>
    <w:rsid w:val="00816ED5"/>
    <w:rsid w:val="00821AD7"/>
    <w:rsid w:val="00822306"/>
    <w:rsid w:val="00822F23"/>
    <w:rsid w:val="00823E68"/>
    <w:rsid w:val="00825641"/>
    <w:rsid w:val="00826B3A"/>
    <w:rsid w:val="00830901"/>
    <w:rsid w:val="00831AF1"/>
    <w:rsid w:val="00832184"/>
    <w:rsid w:val="008325BC"/>
    <w:rsid w:val="0083328D"/>
    <w:rsid w:val="00833A7E"/>
    <w:rsid w:val="00833A86"/>
    <w:rsid w:val="00835B2B"/>
    <w:rsid w:val="00836306"/>
    <w:rsid w:val="00837C40"/>
    <w:rsid w:val="00840840"/>
    <w:rsid w:val="0084091C"/>
    <w:rsid w:val="00840DA6"/>
    <w:rsid w:val="008455BF"/>
    <w:rsid w:val="00845A64"/>
    <w:rsid w:val="0085071E"/>
    <w:rsid w:val="0085132A"/>
    <w:rsid w:val="008519D2"/>
    <w:rsid w:val="00853FD7"/>
    <w:rsid w:val="0085440C"/>
    <w:rsid w:val="00854716"/>
    <w:rsid w:val="0085539C"/>
    <w:rsid w:val="00856940"/>
    <w:rsid w:val="00861758"/>
    <w:rsid w:val="0086318B"/>
    <w:rsid w:val="00866D57"/>
    <w:rsid w:val="008674D6"/>
    <w:rsid w:val="00867C3E"/>
    <w:rsid w:val="008706EA"/>
    <w:rsid w:val="00871A76"/>
    <w:rsid w:val="00872ED6"/>
    <w:rsid w:val="00874452"/>
    <w:rsid w:val="00875E24"/>
    <w:rsid w:val="008761D5"/>
    <w:rsid w:val="008779B9"/>
    <w:rsid w:val="008824AC"/>
    <w:rsid w:val="00882F9D"/>
    <w:rsid w:val="008834FD"/>
    <w:rsid w:val="00883646"/>
    <w:rsid w:val="008842E2"/>
    <w:rsid w:val="008854F7"/>
    <w:rsid w:val="0088576E"/>
    <w:rsid w:val="00885C0C"/>
    <w:rsid w:val="0088687A"/>
    <w:rsid w:val="00891064"/>
    <w:rsid w:val="00892618"/>
    <w:rsid w:val="00892934"/>
    <w:rsid w:val="00894708"/>
    <w:rsid w:val="008A0B68"/>
    <w:rsid w:val="008A3948"/>
    <w:rsid w:val="008A3C62"/>
    <w:rsid w:val="008A40EC"/>
    <w:rsid w:val="008A477C"/>
    <w:rsid w:val="008A51BE"/>
    <w:rsid w:val="008A7030"/>
    <w:rsid w:val="008A7DB3"/>
    <w:rsid w:val="008B01EB"/>
    <w:rsid w:val="008B2A9F"/>
    <w:rsid w:val="008B46D2"/>
    <w:rsid w:val="008B59AC"/>
    <w:rsid w:val="008B5E4D"/>
    <w:rsid w:val="008B7FA1"/>
    <w:rsid w:val="008C0D15"/>
    <w:rsid w:val="008C312E"/>
    <w:rsid w:val="008C44D8"/>
    <w:rsid w:val="008C55DB"/>
    <w:rsid w:val="008C5BA0"/>
    <w:rsid w:val="008C6768"/>
    <w:rsid w:val="008C69B2"/>
    <w:rsid w:val="008C6E4F"/>
    <w:rsid w:val="008C77DD"/>
    <w:rsid w:val="008D1319"/>
    <w:rsid w:val="008D2F1E"/>
    <w:rsid w:val="008D35CB"/>
    <w:rsid w:val="008D37BC"/>
    <w:rsid w:val="008D3BFF"/>
    <w:rsid w:val="008D6D9D"/>
    <w:rsid w:val="008E2145"/>
    <w:rsid w:val="008E3862"/>
    <w:rsid w:val="008E3937"/>
    <w:rsid w:val="008E3A23"/>
    <w:rsid w:val="008E4020"/>
    <w:rsid w:val="008F10E0"/>
    <w:rsid w:val="008F2FDF"/>
    <w:rsid w:val="008F3906"/>
    <w:rsid w:val="008F6AC7"/>
    <w:rsid w:val="008F6B3A"/>
    <w:rsid w:val="00900E63"/>
    <w:rsid w:val="0090139A"/>
    <w:rsid w:val="009014C3"/>
    <w:rsid w:val="009019FE"/>
    <w:rsid w:val="00902FDE"/>
    <w:rsid w:val="00903F03"/>
    <w:rsid w:val="00904364"/>
    <w:rsid w:val="009057E6"/>
    <w:rsid w:val="00907FEE"/>
    <w:rsid w:val="00910A06"/>
    <w:rsid w:val="00913A5B"/>
    <w:rsid w:val="00913DA6"/>
    <w:rsid w:val="00913F5B"/>
    <w:rsid w:val="00915A39"/>
    <w:rsid w:val="00922C6E"/>
    <w:rsid w:val="00923356"/>
    <w:rsid w:val="00930708"/>
    <w:rsid w:val="0093312E"/>
    <w:rsid w:val="00933DBD"/>
    <w:rsid w:val="009348DF"/>
    <w:rsid w:val="00935A20"/>
    <w:rsid w:val="00936F2E"/>
    <w:rsid w:val="009371FD"/>
    <w:rsid w:val="00937329"/>
    <w:rsid w:val="00940448"/>
    <w:rsid w:val="00940FC2"/>
    <w:rsid w:val="009424FD"/>
    <w:rsid w:val="00944646"/>
    <w:rsid w:val="009450B8"/>
    <w:rsid w:val="009464BC"/>
    <w:rsid w:val="00947BD8"/>
    <w:rsid w:val="009507CA"/>
    <w:rsid w:val="009531CB"/>
    <w:rsid w:val="00955834"/>
    <w:rsid w:val="00955E4C"/>
    <w:rsid w:val="009574E0"/>
    <w:rsid w:val="009613FC"/>
    <w:rsid w:val="00962FC2"/>
    <w:rsid w:val="009650C1"/>
    <w:rsid w:val="0096594B"/>
    <w:rsid w:val="00966127"/>
    <w:rsid w:val="00970EE7"/>
    <w:rsid w:val="00972213"/>
    <w:rsid w:val="009724E1"/>
    <w:rsid w:val="0097273B"/>
    <w:rsid w:val="00972FC4"/>
    <w:rsid w:val="00975362"/>
    <w:rsid w:val="009754EF"/>
    <w:rsid w:val="009759B4"/>
    <w:rsid w:val="00975CF8"/>
    <w:rsid w:val="00975D3B"/>
    <w:rsid w:val="00975EB2"/>
    <w:rsid w:val="00975FA6"/>
    <w:rsid w:val="00976F8D"/>
    <w:rsid w:val="00982431"/>
    <w:rsid w:val="009824A5"/>
    <w:rsid w:val="00983FE6"/>
    <w:rsid w:val="00984597"/>
    <w:rsid w:val="009847AA"/>
    <w:rsid w:val="00986309"/>
    <w:rsid w:val="00987565"/>
    <w:rsid w:val="00987DBE"/>
    <w:rsid w:val="00991C77"/>
    <w:rsid w:val="00992CB4"/>
    <w:rsid w:val="009965ED"/>
    <w:rsid w:val="00997251"/>
    <w:rsid w:val="009A003C"/>
    <w:rsid w:val="009A0221"/>
    <w:rsid w:val="009A3F91"/>
    <w:rsid w:val="009B044A"/>
    <w:rsid w:val="009B1206"/>
    <w:rsid w:val="009B251C"/>
    <w:rsid w:val="009B366A"/>
    <w:rsid w:val="009B3D92"/>
    <w:rsid w:val="009B6689"/>
    <w:rsid w:val="009B72F1"/>
    <w:rsid w:val="009B781F"/>
    <w:rsid w:val="009B7A5B"/>
    <w:rsid w:val="009C2D5A"/>
    <w:rsid w:val="009C42FB"/>
    <w:rsid w:val="009C4C29"/>
    <w:rsid w:val="009C5B7D"/>
    <w:rsid w:val="009D1C44"/>
    <w:rsid w:val="009D50BE"/>
    <w:rsid w:val="009D5B5A"/>
    <w:rsid w:val="009D697F"/>
    <w:rsid w:val="009D721E"/>
    <w:rsid w:val="009D77BE"/>
    <w:rsid w:val="009E1818"/>
    <w:rsid w:val="009E3F3B"/>
    <w:rsid w:val="009E4206"/>
    <w:rsid w:val="009E4F59"/>
    <w:rsid w:val="009E5FDE"/>
    <w:rsid w:val="009F0377"/>
    <w:rsid w:val="009F0B50"/>
    <w:rsid w:val="009F2C8B"/>
    <w:rsid w:val="009F346E"/>
    <w:rsid w:val="009F413D"/>
    <w:rsid w:val="009F54D9"/>
    <w:rsid w:val="009F680C"/>
    <w:rsid w:val="009F7702"/>
    <w:rsid w:val="00A00CAA"/>
    <w:rsid w:val="00A010FB"/>
    <w:rsid w:val="00A018D8"/>
    <w:rsid w:val="00A04904"/>
    <w:rsid w:val="00A0554D"/>
    <w:rsid w:val="00A06ED8"/>
    <w:rsid w:val="00A0793B"/>
    <w:rsid w:val="00A103A5"/>
    <w:rsid w:val="00A116A8"/>
    <w:rsid w:val="00A11C05"/>
    <w:rsid w:val="00A12DFA"/>
    <w:rsid w:val="00A1616E"/>
    <w:rsid w:val="00A16359"/>
    <w:rsid w:val="00A16618"/>
    <w:rsid w:val="00A20D1E"/>
    <w:rsid w:val="00A22F17"/>
    <w:rsid w:val="00A250F6"/>
    <w:rsid w:val="00A252B1"/>
    <w:rsid w:val="00A2710A"/>
    <w:rsid w:val="00A27331"/>
    <w:rsid w:val="00A27C3A"/>
    <w:rsid w:val="00A30116"/>
    <w:rsid w:val="00A30C6D"/>
    <w:rsid w:val="00A32D45"/>
    <w:rsid w:val="00A35CF5"/>
    <w:rsid w:val="00A40475"/>
    <w:rsid w:val="00A420D6"/>
    <w:rsid w:val="00A47CF7"/>
    <w:rsid w:val="00A51A1F"/>
    <w:rsid w:val="00A537CC"/>
    <w:rsid w:val="00A539E8"/>
    <w:rsid w:val="00A53A06"/>
    <w:rsid w:val="00A54810"/>
    <w:rsid w:val="00A54951"/>
    <w:rsid w:val="00A5503D"/>
    <w:rsid w:val="00A552A0"/>
    <w:rsid w:val="00A66A18"/>
    <w:rsid w:val="00A70492"/>
    <w:rsid w:val="00A75291"/>
    <w:rsid w:val="00A75EE4"/>
    <w:rsid w:val="00A76D28"/>
    <w:rsid w:val="00A8009E"/>
    <w:rsid w:val="00A804F9"/>
    <w:rsid w:val="00A8090B"/>
    <w:rsid w:val="00A80AFB"/>
    <w:rsid w:val="00A8143E"/>
    <w:rsid w:val="00A81930"/>
    <w:rsid w:val="00A8287A"/>
    <w:rsid w:val="00A83B32"/>
    <w:rsid w:val="00A84001"/>
    <w:rsid w:val="00A86297"/>
    <w:rsid w:val="00A868A4"/>
    <w:rsid w:val="00A87F1F"/>
    <w:rsid w:val="00A90C2B"/>
    <w:rsid w:val="00A91769"/>
    <w:rsid w:val="00A91CE9"/>
    <w:rsid w:val="00A9251C"/>
    <w:rsid w:val="00A972AD"/>
    <w:rsid w:val="00AA1CBD"/>
    <w:rsid w:val="00AA2CE9"/>
    <w:rsid w:val="00AA44DA"/>
    <w:rsid w:val="00AA6713"/>
    <w:rsid w:val="00AA74EC"/>
    <w:rsid w:val="00AB2128"/>
    <w:rsid w:val="00AB234C"/>
    <w:rsid w:val="00AB2807"/>
    <w:rsid w:val="00AB5905"/>
    <w:rsid w:val="00AB5CA7"/>
    <w:rsid w:val="00AC2297"/>
    <w:rsid w:val="00AC2C66"/>
    <w:rsid w:val="00AC67DE"/>
    <w:rsid w:val="00AC7195"/>
    <w:rsid w:val="00AD01A3"/>
    <w:rsid w:val="00AD2005"/>
    <w:rsid w:val="00AD225D"/>
    <w:rsid w:val="00AD23F3"/>
    <w:rsid w:val="00AD2561"/>
    <w:rsid w:val="00AD2C90"/>
    <w:rsid w:val="00AD2EEF"/>
    <w:rsid w:val="00AD4748"/>
    <w:rsid w:val="00AD57AE"/>
    <w:rsid w:val="00AD7BF1"/>
    <w:rsid w:val="00AE3199"/>
    <w:rsid w:val="00AE3676"/>
    <w:rsid w:val="00AE588E"/>
    <w:rsid w:val="00AE6062"/>
    <w:rsid w:val="00AE6A99"/>
    <w:rsid w:val="00AE746A"/>
    <w:rsid w:val="00AE7B78"/>
    <w:rsid w:val="00AF4828"/>
    <w:rsid w:val="00B0129A"/>
    <w:rsid w:val="00B02615"/>
    <w:rsid w:val="00B0326A"/>
    <w:rsid w:val="00B03B94"/>
    <w:rsid w:val="00B04306"/>
    <w:rsid w:val="00B10C34"/>
    <w:rsid w:val="00B115BA"/>
    <w:rsid w:val="00B14999"/>
    <w:rsid w:val="00B15AC4"/>
    <w:rsid w:val="00B162DE"/>
    <w:rsid w:val="00B169B4"/>
    <w:rsid w:val="00B17215"/>
    <w:rsid w:val="00B17E8F"/>
    <w:rsid w:val="00B20899"/>
    <w:rsid w:val="00B218C7"/>
    <w:rsid w:val="00B225BF"/>
    <w:rsid w:val="00B238EC"/>
    <w:rsid w:val="00B25968"/>
    <w:rsid w:val="00B264BF"/>
    <w:rsid w:val="00B31552"/>
    <w:rsid w:val="00B33DA0"/>
    <w:rsid w:val="00B34F36"/>
    <w:rsid w:val="00B41577"/>
    <w:rsid w:val="00B42F77"/>
    <w:rsid w:val="00B455D9"/>
    <w:rsid w:val="00B45CC2"/>
    <w:rsid w:val="00B46BF3"/>
    <w:rsid w:val="00B50887"/>
    <w:rsid w:val="00B51025"/>
    <w:rsid w:val="00B51130"/>
    <w:rsid w:val="00B5162B"/>
    <w:rsid w:val="00B53165"/>
    <w:rsid w:val="00B56CF3"/>
    <w:rsid w:val="00B614B7"/>
    <w:rsid w:val="00B61FD9"/>
    <w:rsid w:val="00B624CA"/>
    <w:rsid w:val="00B6439F"/>
    <w:rsid w:val="00B66137"/>
    <w:rsid w:val="00B6799A"/>
    <w:rsid w:val="00B70472"/>
    <w:rsid w:val="00B70BAD"/>
    <w:rsid w:val="00B70C22"/>
    <w:rsid w:val="00B70D63"/>
    <w:rsid w:val="00B74FBA"/>
    <w:rsid w:val="00B80107"/>
    <w:rsid w:val="00B80D75"/>
    <w:rsid w:val="00B826B2"/>
    <w:rsid w:val="00B82757"/>
    <w:rsid w:val="00B83055"/>
    <w:rsid w:val="00B8593D"/>
    <w:rsid w:val="00B86EAE"/>
    <w:rsid w:val="00B87EE2"/>
    <w:rsid w:val="00B903E5"/>
    <w:rsid w:val="00B906AD"/>
    <w:rsid w:val="00B9169C"/>
    <w:rsid w:val="00B920E1"/>
    <w:rsid w:val="00B92352"/>
    <w:rsid w:val="00B92BF0"/>
    <w:rsid w:val="00B974CD"/>
    <w:rsid w:val="00BA02B9"/>
    <w:rsid w:val="00BA1586"/>
    <w:rsid w:val="00BA1752"/>
    <w:rsid w:val="00BA188A"/>
    <w:rsid w:val="00BA2D62"/>
    <w:rsid w:val="00BA5218"/>
    <w:rsid w:val="00BB3873"/>
    <w:rsid w:val="00BB489E"/>
    <w:rsid w:val="00BB6BB0"/>
    <w:rsid w:val="00BB7457"/>
    <w:rsid w:val="00BB79E4"/>
    <w:rsid w:val="00BB7AE1"/>
    <w:rsid w:val="00BC0A4E"/>
    <w:rsid w:val="00BC108B"/>
    <w:rsid w:val="00BC19AC"/>
    <w:rsid w:val="00BC3A33"/>
    <w:rsid w:val="00BC50D1"/>
    <w:rsid w:val="00BC51B0"/>
    <w:rsid w:val="00BC62D1"/>
    <w:rsid w:val="00BC6477"/>
    <w:rsid w:val="00BC7674"/>
    <w:rsid w:val="00BD061C"/>
    <w:rsid w:val="00BD1CC2"/>
    <w:rsid w:val="00BD6B1E"/>
    <w:rsid w:val="00BE12C3"/>
    <w:rsid w:val="00BE179F"/>
    <w:rsid w:val="00BE1AF0"/>
    <w:rsid w:val="00BE1C4C"/>
    <w:rsid w:val="00BE2B4A"/>
    <w:rsid w:val="00BE2C41"/>
    <w:rsid w:val="00BE60A4"/>
    <w:rsid w:val="00BE7CBC"/>
    <w:rsid w:val="00BF26A1"/>
    <w:rsid w:val="00BF3C30"/>
    <w:rsid w:val="00BF4714"/>
    <w:rsid w:val="00BF6ECA"/>
    <w:rsid w:val="00BF7C2F"/>
    <w:rsid w:val="00C027D8"/>
    <w:rsid w:val="00C036BD"/>
    <w:rsid w:val="00C03ADD"/>
    <w:rsid w:val="00C046CB"/>
    <w:rsid w:val="00C049C0"/>
    <w:rsid w:val="00C0620D"/>
    <w:rsid w:val="00C06873"/>
    <w:rsid w:val="00C10952"/>
    <w:rsid w:val="00C11C34"/>
    <w:rsid w:val="00C126ED"/>
    <w:rsid w:val="00C13FB4"/>
    <w:rsid w:val="00C140C1"/>
    <w:rsid w:val="00C1439E"/>
    <w:rsid w:val="00C152D9"/>
    <w:rsid w:val="00C17894"/>
    <w:rsid w:val="00C179D3"/>
    <w:rsid w:val="00C25371"/>
    <w:rsid w:val="00C27722"/>
    <w:rsid w:val="00C27D70"/>
    <w:rsid w:val="00C31319"/>
    <w:rsid w:val="00C32F89"/>
    <w:rsid w:val="00C35140"/>
    <w:rsid w:val="00C35390"/>
    <w:rsid w:val="00C44115"/>
    <w:rsid w:val="00C442FD"/>
    <w:rsid w:val="00C46180"/>
    <w:rsid w:val="00C46272"/>
    <w:rsid w:val="00C46531"/>
    <w:rsid w:val="00C4781F"/>
    <w:rsid w:val="00C52AC0"/>
    <w:rsid w:val="00C53028"/>
    <w:rsid w:val="00C55DC2"/>
    <w:rsid w:val="00C55DCE"/>
    <w:rsid w:val="00C5781B"/>
    <w:rsid w:val="00C57F8A"/>
    <w:rsid w:val="00C60773"/>
    <w:rsid w:val="00C61515"/>
    <w:rsid w:val="00C61D97"/>
    <w:rsid w:val="00C62CA8"/>
    <w:rsid w:val="00C62E2E"/>
    <w:rsid w:val="00C638E7"/>
    <w:rsid w:val="00C63C17"/>
    <w:rsid w:val="00C65B39"/>
    <w:rsid w:val="00C65FB3"/>
    <w:rsid w:val="00C7019A"/>
    <w:rsid w:val="00C7138E"/>
    <w:rsid w:val="00C72385"/>
    <w:rsid w:val="00C7269C"/>
    <w:rsid w:val="00C739E0"/>
    <w:rsid w:val="00C73A55"/>
    <w:rsid w:val="00C7534C"/>
    <w:rsid w:val="00C760C8"/>
    <w:rsid w:val="00C76606"/>
    <w:rsid w:val="00C770AD"/>
    <w:rsid w:val="00C775B5"/>
    <w:rsid w:val="00C80C37"/>
    <w:rsid w:val="00C8100D"/>
    <w:rsid w:val="00C81CAE"/>
    <w:rsid w:val="00C83E28"/>
    <w:rsid w:val="00C843DB"/>
    <w:rsid w:val="00C8574B"/>
    <w:rsid w:val="00C86899"/>
    <w:rsid w:val="00C86A92"/>
    <w:rsid w:val="00C86D98"/>
    <w:rsid w:val="00C9355F"/>
    <w:rsid w:val="00C94E3B"/>
    <w:rsid w:val="00C9548C"/>
    <w:rsid w:val="00C954E3"/>
    <w:rsid w:val="00C96554"/>
    <w:rsid w:val="00CA274B"/>
    <w:rsid w:val="00CA40AE"/>
    <w:rsid w:val="00CA49D7"/>
    <w:rsid w:val="00CA60F2"/>
    <w:rsid w:val="00CA6A34"/>
    <w:rsid w:val="00CB0B2D"/>
    <w:rsid w:val="00CB1E02"/>
    <w:rsid w:val="00CB309D"/>
    <w:rsid w:val="00CB309E"/>
    <w:rsid w:val="00CB3811"/>
    <w:rsid w:val="00CB5738"/>
    <w:rsid w:val="00CB575E"/>
    <w:rsid w:val="00CB6769"/>
    <w:rsid w:val="00CB6BE6"/>
    <w:rsid w:val="00CB6F4E"/>
    <w:rsid w:val="00CB7535"/>
    <w:rsid w:val="00CB7B10"/>
    <w:rsid w:val="00CB7BA3"/>
    <w:rsid w:val="00CC2FCD"/>
    <w:rsid w:val="00CC322C"/>
    <w:rsid w:val="00CC437A"/>
    <w:rsid w:val="00CC4BE9"/>
    <w:rsid w:val="00CC5922"/>
    <w:rsid w:val="00CC596B"/>
    <w:rsid w:val="00CC61EF"/>
    <w:rsid w:val="00CC7FC4"/>
    <w:rsid w:val="00CD1E0A"/>
    <w:rsid w:val="00CD24FA"/>
    <w:rsid w:val="00CD285B"/>
    <w:rsid w:val="00CD38EB"/>
    <w:rsid w:val="00CD4272"/>
    <w:rsid w:val="00CD61A7"/>
    <w:rsid w:val="00CD6531"/>
    <w:rsid w:val="00CD67D3"/>
    <w:rsid w:val="00CD76D4"/>
    <w:rsid w:val="00CD7FB5"/>
    <w:rsid w:val="00CE0CE9"/>
    <w:rsid w:val="00CE3635"/>
    <w:rsid w:val="00CE40AE"/>
    <w:rsid w:val="00CE4D99"/>
    <w:rsid w:val="00CE63C2"/>
    <w:rsid w:val="00CE65CE"/>
    <w:rsid w:val="00CE7495"/>
    <w:rsid w:val="00CE7E0D"/>
    <w:rsid w:val="00CF04B6"/>
    <w:rsid w:val="00CF09F0"/>
    <w:rsid w:val="00CF1476"/>
    <w:rsid w:val="00CF388A"/>
    <w:rsid w:val="00CF546D"/>
    <w:rsid w:val="00D00FBA"/>
    <w:rsid w:val="00D01B14"/>
    <w:rsid w:val="00D01F18"/>
    <w:rsid w:val="00D02416"/>
    <w:rsid w:val="00D02EDD"/>
    <w:rsid w:val="00D039DF"/>
    <w:rsid w:val="00D060BA"/>
    <w:rsid w:val="00D06893"/>
    <w:rsid w:val="00D1029B"/>
    <w:rsid w:val="00D1092D"/>
    <w:rsid w:val="00D10C3D"/>
    <w:rsid w:val="00D11409"/>
    <w:rsid w:val="00D11E12"/>
    <w:rsid w:val="00D12398"/>
    <w:rsid w:val="00D12D21"/>
    <w:rsid w:val="00D13810"/>
    <w:rsid w:val="00D14309"/>
    <w:rsid w:val="00D14F19"/>
    <w:rsid w:val="00D150C0"/>
    <w:rsid w:val="00D17FB7"/>
    <w:rsid w:val="00D210D8"/>
    <w:rsid w:val="00D225C9"/>
    <w:rsid w:val="00D23F9E"/>
    <w:rsid w:val="00D244B2"/>
    <w:rsid w:val="00D301B1"/>
    <w:rsid w:val="00D303CF"/>
    <w:rsid w:val="00D32212"/>
    <w:rsid w:val="00D33ACA"/>
    <w:rsid w:val="00D36AF6"/>
    <w:rsid w:val="00D370C2"/>
    <w:rsid w:val="00D37272"/>
    <w:rsid w:val="00D37437"/>
    <w:rsid w:val="00D37FB9"/>
    <w:rsid w:val="00D401BA"/>
    <w:rsid w:val="00D40592"/>
    <w:rsid w:val="00D40832"/>
    <w:rsid w:val="00D41FA0"/>
    <w:rsid w:val="00D433A7"/>
    <w:rsid w:val="00D44EF2"/>
    <w:rsid w:val="00D457B8"/>
    <w:rsid w:val="00D461F6"/>
    <w:rsid w:val="00D46B6D"/>
    <w:rsid w:val="00D508C6"/>
    <w:rsid w:val="00D512DE"/>
    <w:rsid w:val="00D51E21"/>
    <w:rsid w:val="00D53662"/>
    <w:rsid w:val="00D53742"/>
    <w:rsid w:val="00D53B6A"/>
    <w:rsid w:val="00D54AE8"/>
    <w:rsid w:val="00D556B3"/>
    <w:rsid w:val="00D55F5F"/>
    <w:rsid w:val="00D5675F"/>
    <w:rsid w:val="00D56C59"/>
    <w:rsid w:val="00D61AF8"/>
    <w:rsid w:val="00D63914"/>
    <w:rsid w:val="00D6441D"/>
    <w:rsid w:val="00D65EDB"/>
    <w:rsid w:val="00D672E0"/>
    <w:rsid w:val="00D7250A"/>
    <w:rsid w:val="00D76C9F"/>
    <w:rsid w:val="00D775B1"/>
    <w:rsid w:val="00D77F12"/>
    <w:rsid w:val="00D851D7"/>
    <w:rsid w:val="00D85787"/>
    <w:rsid w:val="00D86C02"/>
    <w:rsid w:val="00D90034"/>
    <w:rsid w:val="00D90C50"/>
    <w:rsid w:val="00D90E1D"/>
    <w:rsid w:val="00D91277"/>
    <w:rsid w:val="00D92F14"/>
    <w:rsid w:val="00D93117"/>
    <w:rsid w:val="00D93AF3"/>
    <w:rsid w:val="00D93BC5"/>
    <w:rsid w:val="00D9472C"/>
    <w:rsid w:val="00D95B0E"/>
    <w:rsid w:val="00D97176"/>
    <w:rsid w:val="00D9786D"/>
    <w:rsid w:val="00D97F3B"/>
    <w:rsid w:val="00DA145D"/>
    <w:rsid w:val="00DA1619"/>
    <w:rsid w:val="00DA230C"/>
    <w:rsid w:val="00DA2784"/>
    <w:rsid w:val="00DA2DFB"/>
    <w:rsid w:val="00DA48A2"/>
    <w:rsid w:val="00DA5235"/>
    <w:rsid w:val="00DA58BC"/>
    <w:rsid w:val="00DA6BF9"/>
    <w:rsid w:val="00DB1E8B"/>
    <w:rsid w:val="00DB2652"/>
    <w:rsid w:val="00DB412B"/>
    <w:rsid w:val="00DB5E7C"/>
    <w:rsid w:val="00DB60B2"/>
    <w:rsid w:val="00DB739B"/>
    <w:rsid w:val="00DB7F8F"/>
    <w:rsid w:val="00DC1209"/>
    <w:rsid w:val="00DC27F0"/>
    <w:rsid w:val="00DD0030"/>
    <w:rsid w:val="00DD0122"/>
    <w:rsid w:val="00DD0D49"/>
    <w:rsid w:val="00DD16EE"/>
    <w:rsid w:val="00DD23A5"/>
    <w:rsid w:val="00DD23DA"/>
    <w:rsid w:val="00DD3299"/>
    <w:rsid w:val="00DD3A0F"/>
    <w:rsid w:val="00DD43BC"/>
    <w:rsid w:val="00DD65DF"/>
    <w:rsid w:val="00DD6846"/>
    <w:rsid w:val="00DE1216"/>
    <w:rsid w:val="00DE18C8"/>
    <w:rsid w:val="00DE19AB"/>
    <w:rsid w:val="00DE1DD0"/>
    <w:rsid w:val="00DE1F84"/>
    <w:rsid w:val="00DE210B"/>
    <w:rsid w:val="00DE26F7"/>
    <w:rsid w:val="00DE2F8A"/>
    <w:rsid w:val="00DE36D7"/>
    <w:rsid w:val="00DE3AD2"/>
    <w:rsid w:val="00DE46F7"/>
    <w:rsid w:val="00DE56C6"/>
    <w:rsid w:val="00DE593F"/>
    <w:rsid w:val="00DE5A01"/>
    <w:rsid w:val="00DF1C88"/>
    <w:rsid w:val="00DF66E8"/>
    <w:rsid w:val="00E0058D"/>
    <w:rsid w:val="00E0115A"/>
    <w:rsid w:val="00E01CF4"/>
    <w:rsid w:val="00E02014"/>
    <w:rsid w:val="00E04F00"/>
    <w:rsid w:val="00E063B4"/>
    <w:rsid w:val="00E06AC3"/>
    <w:rsid w:val="00E10158"/>
    <w:rsid w:val="00E136F9"/>
    <w:rsid w:val="00E170BA"/>
    <w:rsid w:val="00E17CC9"/>
    <w:rsid w:val="00E2431A"/>
    <w:rsid w:val="00E24412"/>
    <w:rsid w:val="00E25151"/>
    <w:rsid w:val="00E258D6"/>
    <w:rsid w:val="00E259A6"/>
    <w:rsid w:val="00E26746"/>
    <w:rsid w:val="00E27C33"/>
    <w:rsid w:val="00E303B0"/>
    <w:rsid w:val="00E30DF0"/>
    <w:rsid w:val="00E321F0"/>
    <w:rsid w:val="00E32509"/>
    <w:rsid w:val="00E34725"/>
    <w:rsid w:val="00E40118"/>
    <w:rsid w:val="00E41892"/>
    <w:rsid w:val="00E42DF2"/>
    <w:rsid w:val="00E43D06"/>
    <w:rsid w:val="00E44E43"/>
    <w:rsid w:val="00E460E9"/>
    <w:rsid w:val="00E467C3"/>
    <w:rsid w:val="00E47095"/>
    <w:rsid w:val="00E47CBA"/>
    <w:rsid w:val="00E50B0F"/>
    <w:rsid w:val="00E50F47"/>
    <w:rsid w:val="00E54098"/>
    <w:rsid w:val="00E54B33"/>
    <w:rsid w:val="00E550DC"/>
    <w:rsid w:val="00E561A8"/>
    <w:rsid w:val="00E56D8D"/>
    <w:rsid w:val="00E57EDE"/>
    <w:rsid w:val="00E638D7"/>
    <w:rsid w:val="00E63A39"/>
    <w:rsid w:val="00E670EA"/>
    <w:rsid w:val="00E70D6C"/>
    <w:rsid w:val="00E71D54"/>
    <w:rsid w:val="00E71FAB"/>
    <w:rsid w:val="00E756BB"/>
    <w:rsid w:val="00E7691A"/>
    <w:rsid w:val="00E7761E"/>
    <w:rsid w:val="00E802DC"/>
    <w:rsid w:val="00E81955"/>
    <w:rsid w:val="00E81BE7"/>
    <w:rsid w:val="00E83483"/>
    <w:rsid w:val="00E83FAB"/>
    <w:rsid w:val="00E844AE"/>
    <w:rsid w:val="00E90288"/>
    <w:rsid w:val="00E91361"/>
    <w:rsid w:val="00E92004"/>
    <w:rsid w:val="00E933C0"/>
    <w:rsid w:val="00E93FFB"/>
    <w:rsid w:val="00E959CA"/>
    <w:rsid w:val="00E96C62"/>
    <w:rsid w:val="00EA05B2"/>
    <w:rsid w:val="00EA46E0"/>
    <w:rsid w:val="00EA5130"/>
    <w:rsid w:val="00EA602F"/>
    <w:rsid w:val="00EB019E"/>
    <w:rsid w:val="00EB06E8"/>
    <w:rsid w:val="00EB10F2"/>
    <w:rsid w:val="00EB2622"/>
    <w:rsid w:val="00EB2C12"/>
    <w:rsid w:val="00EB4196"/>
    <w:rsid w:val="00EB4609"/>
    <w:rsid w:val="00EB4C3A"/>
    <w:rsid w:val="00EB5B5E"/>
    <w:rsid w:val="00EB607A"/>
    <w:rsid w:val="00EB6EEC"/>
    <w:rsid w:val="00EC1C7D"/>
    <w:rsid w:val="00EC1CE9"/>
    <w:rsid w:val="00EC2AE8"/>
    <w:rsid w:val="00EC3E8F"/>
    <w:rsid w:val="00EC5C1E"/>
    <w:rsid w:val="00EC6D8A"/>
    <w:rsid w:val="00EC7CF4"/>
    <w:rsid w:val="00ED07A8"/>
    <w:rsid w:val="00ED1182"/>
    <w:rsid w:val="00ED3A74"/>
    <w:rsid w:val="00ED5554"/>
    <w:rsid w:val="00ED55C7"/>
    <w:rsid w:val="00ED6FDB"/>
    <w:rsid w:val="00ED75B1"/>
    <w:rsid w:val="00ED7ECA"/>
    <w:rsid w:val="00EE07B6"/>
    <w:rsid w:val="00EE1D95"/>
    <w:rsid w:val="00EE202C"/>
    <w:rsid w:val="00EE278D"/>
    <w:rsid w:val="00EE2AA3"/>
    <w:rsid w:val="00EE3A98"/>
    <w:rsid w:val="00EE53B1"/>
    <w:rsid w:val="00EE56C2"/>
    <w:rsid w:val="00EE5A5A"/>
    <w:rsid w:val="00EF2C84"/>
    <w:rsid w:val="00EF2F45"/>
    <w:rsid w:val="00EF35E2"/>
    <w:rsid w:val="00EF3876"/>
    <w:rsid w:val="00EF3A63"/>
    <w:rsid w:val="00EF3B6E"/>
    <w:rsid w:val="00EF461A"/>
    <w:rsid w:val="00EF4C45"/>
    <w:rsid w:val="00EF4CE3"/>
    <w:rsid w:val="00EF4E3C"/>
    <w:rsid w:val="00EF6590"/>
    <w:rsid w:val="00EF74C7"/>
    <w:rsid w:val="00EF75F2"/>
    <w:rsid w:val="00F01E30"/>
    <w:rsid w:val="00F03D63"/>
    <w:rsid w:val="00F04B40"/>
    <w:rsid w:val="00F04DF3"/>
    <w:rsid w:val="00F0670D"/>
    <w:rsid w:val="00F0742D"/>
    <w:rsid w:val="00F10570"/>
    <w:rsid w:val="00F112BC"/>
    <w:rsid w:val="00F138FA"/>
    <w:rsid w:val="00F13D97"/>
    <w:rsid w:val="00F1499D"/>
    <w:rsid w:val="00F14FFF"/>
    <w:rsid w:val="00F16B04"/>
    <w:rsid w:val="00F170A9"/>
    <w:rsid w:val="00F20ACA"/>
    <w:rsid w:val="00F21B62"/>
    <w:rsid w:val="00F22681"/>
    <w:rsid w:val="00F226B2"/>
    <w:rsid w:val="00F228F0"/>
    <w:rsid w:val="00F25BCC"/>
    <w:rsid w:val="00F31394"/>
    <w:rsid w:val="00F31D3E"/>
    <w:rsid w:val="00F31E3E"/>
    <w:rsid w:val="00F32874"/>
    <w:rsid w:val="00F33332"/>
    <w:rsid w:val="00F35D85"/>
    <w:rsid w:val="00F373C3"/>
    <w:rsid w:val="00F40494"/>
    <w:rsid w:val="00F40C90"/>
    <w:rsid w:val="00F40CF8"/>
    <w:rsid w:val="00F4306E"/>
    <w:rsid w:val="00F508B6"/>
    <w:rsid w:val="00F51FFE"/>
    <w:rsid w:val="00F52169"/>
    <w:rsid w:val="00F52658"/>
    <w:rsid w:val="00F52A54"/>
    <w:rsid w:val="00F52AFC"/>
    <w:rsid w:val="00F538BF"/>
    <w:rsid w:val="00F54F4E"/>
    <w:rsid w:val="00F551A3"/>
    <w:rsid w:val="00F5624B"/>
    <w:rsid w:val="00F613BA"/>
    <w:rsid w:val="00F61494"/>
    <w:rsid w:val="00F631A6"/>
    <w:rsid w:val="00F64D55"/>
    <w:rsid w:val="00F65FC5"/>
    <w:rsid w:val="00F671CB"/>
    <w:rsid w:val="00F702C3"/>
    <w:rsid w:val="00F703C7"/>
    <w:rsid w:val="00F72147"/>
    <w:rsid w:val="00F724DC"/>
    <w:rsid w:val="00F74098"/>
    <w:rsid w:val="00F75657"/>
    <w:rsid w:val="00F77257"/>
    <w:rsid w:val="00F77D37"/>
    <w:rsid w:val="00F77E78"/>
    <w:rsid w:val="00F80BD1"/>
    <w:rsid w:val="00F8205E"/>
    <w:rsid w:val="00F82FCB"/>
    <w:rsid w:val="00F83CE4"/>
    <w:rsid w:val="00F85379"/>
    <w:rsid w:val="00F8568B"/>
    <w:rsid w:val="00F862F2"/>
    <w:rsid w:val="00F87D62"/>
    <w:rsid w:val="00F87DCF"/>
    <w:rsid w:val="00F925A9"/>
    <w:rsid w:val="00F92F0E"/>
    <w:rsid w:val="00F94FF5"/>
    <w:rsid w:val="00F966CB"/>
    <w:rsid w:val="00FA007A"/>
    <w:rsid w:val="00FA020E"/>
    <w:rsid w:val="00FA0DD6"/>
    <w:rsid w:val="00FA2293"/>
    <w:rsid w:val="00FA28E2"/>
    <w:rsid w:val="00FA317D"/>
    <w:rsid w:val="00FA3E95"/>
    <w:rsid w:val="00FA4E34"/>
    <w:rsid w:val="00FA7736"/>
    <w:rsid w:val="00FA7A8D"/>
    <w:rsid w:val="00FB00A8"/>
    <w:rsid w:val="00FB2693"/>
    <w:rsid w:val="00FB289D"/>
    <w:rsid w:val="00FB2BD7"/>
    <w:rsid w:val="00FB2DFC"/>
    <w:rsid w:val="00FB413E"/>
    <w:rsid w:val="00FB4202"/>
    <w:rsid w:val="00FB4CED"/>
    <w:rsid w:val="00FB77DF"/>
    <w:rsid w:val="00FC1368"/>
    <w:rsid w:val="00FC2AD3"/>
    <w:rsid w:val="00FC3542"/>
    <w:rsid w:val="00FC3A38"/>
    <w:rsid w:val="00FC5469"/>
    <w:rsid w:val="00FC57DD"/>
    <w:rsid w:val="00FC66E4"/>
    <w:rsid w:val="00FD0CD0"/>
    <w:rsid w:val="00FD1824"/>
    <w:rsid w:val="00FD1BD0"/>
    <w:rsid w:val="00FD4A10"/>
    <w:rsid w:val="00FD5612"/>
    <w:rsid w:val="00FD59D2"/>
    <w:rsid w:val="00FD5AF1"/>
    <w:rsid w:val="00FD5ED4"/>
    <w:rsid w:val="00FE0EED"/>
    <w:rsid w:val="00FE1F3E"/>
    <w:rsid w:val="00FE3397"/>
    <w:rsid w:val="00FE5A90"/>
    <w:rsid w:val="00FE6324"/>
    <w:rsid w:val="00FF0D6E"/>
    <w:rsid w:val="00FF0F3F"/>
    <w:rsid w:val="00FF16AC"/>
    <w:rsid w:val="00FF4051"/>
    <w:rsid w:val="00FF4DC9"/>
    <w:rsid w:val="00FF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7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53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216</Words>
  <Characters>1235</Characters>
  <Application>Microsoft Office Outlook</Application>
  <DocSecurity>0</DocSecurity>
  <Lines>0</Lines>
  <Paragraphs>0</Paragraphs>
  <ScaleCrop>false</ScaleCrop>
  <Company>Hackensack Public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Admin</cp:lastModifiedBy>
  <cp:revision>5</cp:revision>
  <dcterms:created xsi:type="dcterms:W3CDTF">2017-01-05T18:00:00Z</dcterms:created>
  <dcterms:modified xsi:type="dcterms:W3CDTF">2017-02-23T19:29:00Z</dcterms:modified>
</cp:coreProperties>
</file>